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EB" w:rsidRPr="00BB3359" w:rsidRDefault="00446EEB" w:rsidP="009B7AED">
      <w:pPr>
        <w:pStyle w:val="Tablegap"/>
      </w:pPr>
    </w:p>
    <w:tbl>
      <w:tblPr>
        <w:tblW w:w="10607" w:type="dxa"/>
        <w:tblBorders>
          <w:insideV w:val="single" w:sz="4" w:space="0" w:color="003F72"/>
        </w:tblBorders>
        <w:tblLayout w:type="fixed"/>
        <w:tblCellMar>
          <w:top w:w="113" w:type="dxa"/>
          <w:left w:w="113" w:type="dxa"/>
          <w:bottom w:w="113" w:type="dxa"/>
          <w:right w:w="113" w:type="dxa"/>
        </w:tblCellMar>
        <w:tblLook w:val="00A0" w:firstRow="1" w:lastRow="0" w:firstColumn="1" w:lastColumn="0" w:noHBand="0" w:noVBand="0"/>
      </w:tblPr>
      <w:tblGrid>
        <w:gridCol w:w="2234"/>
        <w:gridCol w:w="2268"/>
        <w:gridCol w:w="998"/>
        <w:gridCol w:w="136"/>
        <w:gridCol w:w="867"/>
        <w:gridCol w:w="34"/>
        <w:gridCol w:w="766"/>
        <w:gridCol w:w="34"/>
        <w:gridCol w:w="6"/>
        <w:gridCol w:w="425"/>
        <w:gridCol w:w="535"/>
        <w:gridCol w:w="630"/>
        <w:gridCol w:w="1674"/>
      </w:tblGrid>
      <w:tr w:rsidR="00446EEB" w:rsidTr="00C01F8D">
        <w:tc>
          <w:tcPr>
            <w:tcW w:w="2234" w:type="dxa"/>
            <w:tcBorders>
              <w:right w:val="nil"/>
            </w:tcBorders>
            <w:tcMar>
              <w:top w:w="113" w:type="dxa"/>
              <w:left w:w="113" w:type="dxa"/>
              <w:bottom w:w="113" w:type="dxa"/>
              <w:right w:w="113" w:type="dxa"/>
            </w:tcMar>
          </w:tcPr>
          <w:p w:rsidR="00446EEB" w:rsidRDefault="00446EEB" w:rsidP="0058735A">
            <w:r>
              <w:br w:type="page"/>
            </w:r>
          </w:p>
        </w:tc>
        <w:tc>
          <w:tcPr>
            <w:tcW w:w="8373" w:type="dxa"/>
            <w:gridSpan w:val="12"/>
            <w:tcBorders>
              <w:left w:val="nil"/>
              <w:bottom w:val="nil"/>
            </w:tcBorders>
          </w:tcPr>
          <w:p w:rsidR="00446EEB" w:rsidRPr="00CC6396" w:rsidRDefault="00BA25D8" w:rsidP="009B7AED">
            <w:pPr>
              <w:pStyle w:val="Heading1-light"/>
            </w:pPr>
            <w:r>
              <w:t>Registration form</w:t>
            </w:r>
          </w:p>
          <w:p w:rsidR="005F39B4" w:rsidRDefault="005F39B4" w:rsidP="009B7AED">
            <w:pPr>
              <w:pStyle w:val="Heading1-light"/>
              <w:rPr>
                <w:b/>
              </w:rPr>
            </w:pPr>
            <w:r w:rsidRPr="005F39B4">
              <w:rPr>
                <w:b/>
              </w:rPr>
              <w:t>Slowing the HIV and HCV epidemic for people who inject drugs</w:t>
            </w:r>
            <w:bookmarkStart w:id="0" w:name="Text38"/>
          </w:p>
          <w:bookmarkEnd w:id="0"/>
          <w:p w:rsidR="00446EEB" w:rsidRPr="00BC2E87" w:rsidRDefault="005F39B4" w:rsidP="005F39B4">
            <w:pPr>
              <w:pStyle w:val="Heading1-light"/>
            </w:pPr>
            <w:r>
              <w:t>Monday 26 – Wednesday 28 February 2018</w:t>
            </w:r>
            <w:r w:rsidR="00446EEB" w:rsidRPr="00070D46">
              <w:t xml:space="preserve"> | </w:t>
            </w:r>
            <w:r>
              <w:t>WP1578</w:t>
            </w:r>
          </w:p>
        </w:tc>
      </w:tr>
      <w:tr w:rsidR="003440F6" w:rsidTr="003440F6">
        <w:tc>
          <w:tcPr>
            <w:tcW w:w="2234" w:type="dxa"/>
            <w:vMerge w:val="restart"/>
            <w:tcBorders>
              <w:top w:val="single" w:sz="4" w:space="0" w:color="003F73"/>
              <w:left w:val="nil"/>
              <w:right w:val="single" w:sz="4" w:space="0" w:color="003F73"/>
            </w:tcBorders>
            <w:tcMar>
              <w:top w:w="113" w:type="dxa"/>
              <w:left w:w="113" w:type="dxa"/>
              <w:bottom w:w="113" w:type="dxa"/>
              <w:right w:w="113" w:type="dxa"/>
            </w:tcMar>
          </w:tcPr>
          <w:p w:rsidR="003440F6" w:rsidRPr="00C364E4" w:rsidRDefault="003440F6" w:rsidP="009B7AED">
            <w:pPr>
              <w:pStyle w:val="Normalheading"/>
            </w:pPr>
            <w:r w:rsidRPr="00C364E4">
              <w:t>Personal information</w:t>
            </w:r>
          </w:p>
        </w:tc>
        <w:tc>
          <w:tcPr>
            <w:tcW w:w="2268" w:type="dxa"/>
            <w:tcBorders>
              <w:top w:val="single" w:sz="4" w:space="0" w:color="003F72"/>
              <w:left w:val="single" w:sz="4" w:space="0" w:color="003F73"/>
              <w:bottom w:val="single" w:sz="4" w:space="0" w:color="003F72"/>
            </w:tcBorders>
          </w:tcPr>
          <w:p w:rsidR="003440F6" w:rsidRPr="000225CE" w:rsidRDefault="003440F6" w:rsidP="009B7AED">
            <w:pPr>
              <w:pStyle w:val="Normal-nospaceafter"/>
            </w:pPr>
            <w:r w:rsidRPr="000225CE">
              <w:t>Title</w:t>
            </w:r>
            <w:r>
              <w:t xml:space="preserve"> </w:t>
            </w:r>
            <w:r w:rsidRPr="000B0685">
              <w:rPr>
                <w:sz w:val="16"/>
                <w:szCs w:val="16"/>
              </w:rPr>
              <w:t>(Mr/Mrs/Ms/Dr etc.)</w:t>
            </w:r>
          </w:p>
        </w:tc>
        <w:bookmarkStart w:id="1" w:name="Text19"/>
        <w:tc>
          <w:tcPr>
            <w:tcW w:w="2035" w:type="dxa"/>
            <w:gridSpan w:val="4"/>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B34306">
              <w:rPr>
                <w:b/>
              </w:rPr>
              <w:fldChar w:fldCharType="begin">
                <w:ffData>
                  <w:name w:val="Text19"/>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1231" w:type="dxa"/>
            <w:gridSpan w:val="4"/>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0225CE">
              <w:t>First name</w:t>
            </w:r>
          </w:p>
        </w:tc>
        <w:bookmarkEnd w:id="1"/>
        <w:tc>
          <w:tcPr>
            <w:tcW w:w="2839" w:type="dxa"/>
            <w:gridSpan w:val="3"/>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B34306">
              <w:rPr>
                <w:b/>
              </w:rPr>
              <w:fldChar w:fldCharType="begin">
                <w:ffData>
                  <w:name w:val="Text2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3440F6" w:rsidTr="00D86E95">
        <w:trPr>
          <w:trHeight w:val="62"/>
        </w:trPr>
        <w:tc>
          <w:tcPr>
            <w:tcW w:w="2234" w:type="dxa"/>
            <w:vMerge/>
            <w:tcBorders>
              <w:left w:val="nil"/>
              <w:right w:val="single" w:sz="4" w:space="0" w:color="003F73"/>
            </w:tcBorders>
            <w:tcMar>
              <w:top w:w="113" w:type="dxa"/>
              <w:left w:w="113" w:type="dxa"/>
              <w:bottom w:w="113" w:type="dxa"/>
              <w:right w:w="113" w:type="dxa"/>
            </w:tcMar>
          </w:tcPr>
          <w:p w:rsidR="003440F6" w:rsidRPr="00C364E4" w:rsidRDefault="003440F6" w:rsidP="009B7AED">
            <w:pPr>
              <w:pStyle w:val="Heading3"/>
            </w:pPr>
          </w:p>
        </w:tc>
        <w:tc>
          <w:tcPr>
            <w:tcW w:w="2268" w:type="dxa"/>
            <w:tcBorders>
              <w:top w:val="single" w:sz="4" w:space="0" w:color="003F72"/>
              <w:left w:val="single" w:sz="4" w:space="0" w:color="003F73"/>
              <w:bottom w:val="single" w:sz="4" w:space="0" w:color="003F72"/>
            </w:tcBorders>
          </w:tcPr>
          <w:p w:rsidR="003440F6" w:rsidRPr="000225CE" w:rsidRDefault="003440F6" w:rsidP="009B7AED">
            <w:pPr>
              <w:pStyle w:val="Normal-nospaceafter"/>
            </w:pPr>
            <w:r w:rsidRPr="000225CE">
              <w:t>Family name</w:t>
            </w:r>
          </w:p>
        </w:tc>
        <w:bookmarkStart w:id="2" w:name="Text20"/>
        <w:tc>
          <w:tcPr>
            <w:tcW w:w="6105" w:type="dxa"/>
            <w:gridSpan w:val="11"/>
            <w:tcBorders>
              <w:top w:val="single" w:sz="4" w:space="0" w:color="003F72"/>
              <w:bottom w:val="single" w:sz="4" w:space="0" w:color="003F72"/>
              <w:right w:val="single" w:sz="4" w:space="0" w:color="003F72"/>
            </w:tcBorders>
          </w:tcPr>
          <w:p w:rsidR="003440F6" w:rsidRPr="002E2BF1" w:rsidRDefault="003440F6" w:rsidP="003440F6">
            <w:pPr>
              <w:pStyle w:val="Normal-nospaceafter"/>
              <w:rPr>
                <w:b/>
              </w:rPr>
            </w:pPr>
            <w:r w:rsidRPr="00B34306">
              <w:rPr>
                <w:b/>
              </w:rPr>
              <w:fldChar w:fldCharType="begin">
                <w:ffData>
                  <w:name w:val="Text2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2"/>
          </w:p>
        </w:tc>
      </w:tr>
      <w:tr w:rsidR="003440F6" w:rsidTr="003440F6">
        <w:tc>
          <w:tcPr>
            <w:tcW w:w="2234" w:type="dxa"/>
            <w:vMerge/>
            <w:tcBorders>
              <w:left w:val="nil"/>
              <w:right w:val="single" w:sz="4" w:space="0" w:color="003F73"/>
            </w:tcBorders>
            <w:tcMar>
              <w:top w:w="113" w:type="dxa"/>
              <w:left w:w="113" w:type="dxa"/>
              <w:bottom w:w="113" w:type="dxa"/>
              <w:right w:w="113" w:type="dxa"/>
            </w:tcMar>
          </w:tcPr>
          <w:p w:rsidR="003440F6" w:rsidRPr="00C364E4" w:rsidRDefault="003440F6" w:rsidP="009B7AED">
            <w:pPr>
              <w:pStyle w:val="Heading3"/>
            </w:pPr>
          </w:p>
        </w:tc>
        <w:tc>
          <w:tcPr>
            <w:tcW w:w="3266" w:type="dxa"/>
            <w:gridSpan w:val="2"/>
            <w:tcBorders>
              <w:top w:val="single" w:sz="4" w:space="0" w:color="003F72"/>
              <w:left w:val="single" w:sz="4" w:space="0" w:color="003F73"/>
              <w:bottom w:val="single" w:sz="4" w:space="0" w:color="003F72"/>
              <w:right w:val="single" w:sz="4" w:space="0" w:color="003F72"/>
            </w:tcBorders>
          </w:tcPr>
          <w:p w:rsidR="003440F6" w:rsidRPr="000225CE" w:rsidRDefault="003440F6" w:rsidP="003440F6">
            <w:pPr>
              <w:pStyle w:val="Normal-nospaceafter"/>
            </w:pPr>
            <w:r>
              <w:t>Name to be shown on name badge</w:t>
            </w:r>
          </w:p>
        </w:tc>
        <w:tc>
          <w:tcPr>
            <w:tcW w:w="5107" w:type="dxa"/>
            <w:gridSpan w:val="10"/>
            <w:tcBorders>
              <w:top w:val="single" w:sz="4" w:space="0" w:color="003F72"/>
              <w:left w:val="single" w:sz="4" w:space="0" w:color="003F73"/>
              <w:bottom w:val="single" w:sz="4" w:space="0" w:color="003F72"/>
              <w:right w:val="single" w:sz="4" w:space="0" w:color="003F72"/>
            </w:tcBorders>
          </w:tcPr>
          <w:p w:rsidR="003440F6" w:rsidRPr="00B34306" w:rsidRDefault="003440F6" w:rsidP="00063D9E">
            <w:pPr>
              <w:pStyle w:val="Normal-nospaceafter"/>
              <w:rPr>
                <w:b/>
              </w:rPr>
            </w:pPr>
            <w:r w:rsidRPr="00B34306">
              <w:rPr>
                <w:b/>
              </w:rPr>
              <w:fldChar w:fldCharType="begin">
                <w:ffData>
                  <w:name w:val="Text2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3440F6" w:rsidTr="003440F6">
        <w:tc>
          <w:tcPr>
            <w:tcW w:w="2234" w:type="dxa"/>
            <w:vMerge/>
            <w:tcBorders>
              <w:left w:val="nil"/>
              <w:right w:val="single" w:sz="4" w:space="0" w:color="003F73"/>
            </w:tcBorders>
            <w:tcMar>
              <w:top w:w="113" w:type="dxa"/>
              <w:left w:w="113" w:type="dxa"/>
              <w:bottom w:w="113" w:type="dxa"/>
              <w:right w:w="113" w:type="dxa"/>
            </w:tcMar>
          </w:tcPr>
          <w:p w:rsidR="003440F6" w:rsidRPr="00C364E4" w:rsidRDefault="003440F6" w:rsidP="009B7AED">
            <w:pPr>
              <w:pStyle w:val="Heading3"/>
            </w:pPr>
          </w:p>
        </w:tc>
        <w:tc>
          <w:tcPr>
            <w:tcW w:w="2268" w:type="dxa"/>
            <w:tcBorders>
              <w:top w:val="single" w:sz="4" w:space="0" w:color="003F72"/>
              <w:left w:val="single" w:sz="4" w:space="0" w:color="003F73"/>
              <w:bottom w:val="single" w:sz="4" w:space="0" w:color="003F72"/>
            </w:tcBorders>
          </w:tcPr>
          <w:p w:rsidR="003440F6" w:rsidRPr="000225CE" w:rsidRDefault="003440F6" w:rsidP="009B7AED">
            <w:pPr>
              <w:pStyle w:val="Normal-nospaceafter"/>
            </w:pPr>
            <w:r w:rsidRPr="000225CE">
              <w:t>Citizenship</w:t>
            </w:r>
          </w:p>
        </w:tc>
        <w:bookmarkStart w:id="3" w:name="Text23"/>
        <w:tc>
          <w:tcPr>
            <w:tcW w:w="2841" w:type="dxa"/>
            <w:gridSpan w:val="7"/>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B34306">
              <w:rPr>
                <w:b/>
              </w:rPr>
              <w:fldChar w:fldCharType="begin">
                <w:ffData>
                  <w:name w:val="Text23"/>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1590" w:type="dxa"/>
            <w:gridSpan w:val="3"/>
            <w:tcBorders>
              <w:top w:val="single" w:sz="4" w:space="0" w:color="003F72"/>
              <w:bottom w:val="single" w:sz="4" w:space="0" w:color="003F72"/>
              <w:right w:val="single" w:sz="4" w:space="0" w:color="003F72"/>
            </w:tcBorders>
          </w:tcPr>
          <w:p w:rsidR="003440F6" w:rsidRPr="00B34306" w:rsidRDefault="003440F6" w:rsidP="009B7AED">
            <w:pPr>
              <w:pStyle w:val="Normal-nospaceafter"/>
              <w:rPr>
                <w:b/>
              </w:rPr>
            </w:pPr>
            <w:r w:rsidRPr="000225CE">
              <w:t>Year of birth</w:t>
            </w:r>
          </w:p>
        </w:tc>
        <w:bookmarkEnd w:id="3"/>
        <w:tc>
          <w:tcPr>
            <w:tcW w:w="1674" w:type="dxa"/>
            <w:tcBorders>
              <w:top w:val="single" w:sz="4" w:space="0" w:color="003F72"/>
              <w:bottom w:val="single" w:sz="4" w:space="0" w:color="003F72"/>
              <w:right w:val="single" w:sz="4" w:space="0" w:color="003F72"/>
            </w:tcBorders>
          </w:tcPr>
          <w:p w:rsidR="003440F6" w:rsidRPr="00B34306" w:rsidRDefault="003440F6" w:rsidP="00063D9E">
            <w:pPr>
              <w:pStyle w:val="Normal-nospaceafter"/>
              <w:rPr>
                <w:b/>
              </w:rPr>
            </w:pPr>
            <w:r w:rsidRPr="00B34306">
              <w:rPr>
                <w:b/>
              </w:rPr>
              <w:fldChar w:fldCharType="begin">
                <w:ffData>
                  <w:name w:val="Text24"/>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5318A" w:rsidTr="00D5318A">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C80FA7">
            <w:pPr>
              <w:pStyle w:val="Normalheading"/>
            </w:pPr>
          </w:p>
        </w:tc>
        <w:tc>
          <w:tcPr>
            <w:tcW w:w="2268" w:type="dxa"/>
            <w:tcBorders>
              <w:top w:val="single" w:sz="4" w:space="0" w:color="003F72"/>
              <w:left w:val="single" w:sz="4" w:space="0" w:color="003F73"/>
              <w:bottom w:val="single" w:sz="4" w:space="0" w:color="003F72"/>
            </w:tcBorders>
          </w:tcPr>
          <w:p w:rsidR="00D5318A" w:rsidRPr="000225CE" w:rsidRDefault="00D5318A" w:rsidP="00C80FA7">
            <w:pPr>
              <w:pStyle w:val="Normal-nospaceafter"/>
            </w:pPr>
            <w:r>
              <w:t>Gender</w:t>
            </w:r>
          </w:p>
        </w:tc>
        <w:tc>
          <w:tcPr>
            <w:tcW w:w="1134" w:type="dxa"/>
            <w:gridSpan w:val="2"/>
            <w:tcBorders>
              <w:top w:val="single" w:sz="4" w:space="0" w:color="003F72"/>
              <w:bottom w:val="single" w:sz="4" w:space="0" w:color="003F72"/>
              <w:right w:val="single" w:sz="4" w:space="0" w:color="003F72"/>
            </w:tcBorders>
          </w:tcPr>
          <w:p w:rsidR="00D5318A" w:rsidRPr="00EB669E" w:rsidRDefault="00D5318A" w:rsidP="00C80FA7">
            <w:pPr>
              <w:pStyle w:val="Normal-nospaceafter"/>
              <w:rPr>
                <w:sz w:val="16"/>
                <w:szCs w:val="16"/>
              </w:rPr>
            </w:pPr>
            <w:r w:rsidRPr="00EB669E">
              <w:rPr>
                <w:sz w:val="16"/>
                <w:szCs w:val="16"/>
              </w:rPr>
              <w:t xml:space="preserve">Woman </w:t>
            </w:r>
            <w:r w:rsidRPr="00EB669E">
              <w:rPr>
                <w:sz w:val="16"/>
                <w:szCs w:val="16"/>
              </w:rPr>
              <w:fldChar w:fldCharType="begin">
                <w:ffData>
                  <w:name w:val="Check2"/>
                  <w:enabled/>
                  <w:calcOnExit w:val="0"/>
                  <w:checkBox>
                    <w:sizeAuto/>
                    <w:default w:val="0"/>
                  </w:checkBox>
                </w:ffData>
              </w:fldChar>
            </w:r>
            <w:r w:rsidRPr="00EB669E">
              <w:rPr>
                <w:sz w:val="16"/>
                <w:szCs w:val="16"/>
              </w:rPr>
              <w:instrText xml:space="preserve"> FORMCHECKBOX </w:instrText>
            </w:r>
            <w:r w:rsidR="00891232">
              <w:rPr>
                <w:sz w:val="16"/>
                <w:szCs w:val="16"/>
              </w:rPr>
            </w:r>
            <w:r w:rsidR="00891232">
              <w:rPr>
                <w:sz w:val="16"/>
                <w:szCs w:val="16"/>
              </w:rPr>
              <w:fldChar w:fldCharType="separate"/>
            </w:r>
            <w:r w:rsidRPr="00EB669E">
              <w:rPr>
                <w:sz w:val="16"/>
                <w:szCs w:val="16"/>
              </w:rPr>
              <w:fldChar w:fldCharType="end"/>
            </w:r>
          </w:p>
        </w:tc>
        <w:tc>
          <w:tcPr>
            <w:tcW w:w="867" w:type="dxa"/>
            <w:tcBorders>
              <w:top w:val="single" w:sz="4" w:space="0" w:color="003F72"/>
              <w:bottom w:val="single" w:sz="4" w:space="0" w:color="003F72"/>
              <w:right w:val="single" w:sz="4" w:space="0" w:color="003F72"/>
            </w:tcBorders>
          </w:tcPr>
          <w:p w:rsidR="00D5318A" w:rsidRPr="00B34306" w:rsidRDefault="00D5318A" w:rsidP="00C80FA7">
            <w:pPr>
              <w:pStyle w:val="Normal-nospaceafter"/>
              <w:rPr>
                <w:b/>
              </w:rPr>
            </w:pPr>
            <w:r w:rsidRPr="00EB669E">
              <w:rPr>
                <w:sz w:val="16"/>
                <w:szCs w:val="16"/>
              </w:rPr>
              <w:t>Man</w:t>
            </w:r>
            <w:r>
              <w:rPr>
                <w:sz w:val="16"/>
                <w:szCs w:val="16"/>
              </w:rPr>
              <w:t xml:space="preserve"> </w:t>
            </w:r>
            <w:r w:rsidRPr="00EB669E">
              <w:rPr>
                <w:sz w:val="16"/>
                <w:szCs w:val="16"/>
              </w:rPr>
              <w:fldChar w:fldCharType="begin">
                <w:ffData>
                  <w:name w:val="Check2"/>
                  <w:enabled/>
                  <w:calcOnExit w:val="0"/>
                  <w:checkBox>
                    <w:sizeAuto/>
                    <w:default w:val="0"/>
                  </w:checkBox>
                </w:ffData>
              </w:fldChar>
            </w:r>
            <w:r w:rsidRPr="00EB669E">
              <w:rPr>
                <w:sz w:val="16"/>
                <w:szCs w:val="16"/>
              </w:rPr>
              <w:instrText xml:space="preserve"> FORMCHECKBOX </w:instrText>
            </w:r>
            <w:r w:rsidR="00891232">
              <w:rPr>
                <w:sz w:val="16"/>
                <w:szCs w:val="16"/>
              </w:rPr>
            </w:r>
            <w:r w:rsidR="00891232">
              <w:rPr>
                <w:sz w:val="16"/>
                <w:szCs w:val="16"/>
              </w:rPr>
              <w:fldChar w:fldCharType="separate"/>
            </w:r>
            <w:r w:rsidRPr="00EB669E">
              <w:rPr>
                <w:sz w:val="16"/>
                <w:szCs w:val="16"/>
              </w:rPr>
              <w:fldChar w:fldCharType="end"/>
            </w:r>
          </w:p>
        </w:tc>
        <w:tc>
          <w:tcPr>
            <w:tcW w:w="2430" w:type="dxa"/>
            <w:gridSpan w:val="7"/>
            <w:tcBorders>
              <w:top w:val="single" w:sz="4" w:space="0" w:color="003F72"/>
              <w:bottom w:val="single" w:sz="4" w:space="0" w:color="003F72"/>
              <w:right w:val="single" w:sz="4" w:space="0" w:color="003F72"/>
            </w:tcBorders>
          </w:tcPr>
          <w:p w:rsidR="00D5318A" w:rsidRDefault="00D5318A" w:rsidP="00C80FA7">
            <w:pPr>
              <w:pStyle w:val="Normal-nospaceafter"/>
              <w:rPr>
                <w:sz w:val="16"/>
                <w:szCs w:val="16"/>
              </w:rPr>
            </w:pPr>
            <w:r w:rsidRPr="00EB669E">
              <w:rPr>
                <w:sz w:val="16"/>
                <w:szCs w:val="16"/>
              </w:rPr>
              <w:t xml:space="preserve">Other – please specify </w:t>
            </w:r>
            <w:r w:rsidRPr="002E2BF1">
              <w:rPr>
                <w:b/>
              </w:rPr>
              <w:fldChar w:fldCharType="begin">
                <w:ffData>
                  <w:name w:val="Text21"/>
                  <w:enabled/>
                  <w:calcOnExit w:val="0"/>
                  <w:textInput/>
                </w:ffData>
              </w:fldChar>
            </w:r>
            <w:r w:rsidRPr="002E2BF1">
              <w:rPr>
                <w:b/>
              </w:rPr>
              <w:instrText xml:space="preserve"> FORMTEXT </w:instrText>
            </w:r>
            <w:r w:rsidRPr="002E2BF1">
              <w:rPr>
                <w:b/>
              </w:rPr>
            </w:r>
            <w:r w:rsidRPr="002E2BF1">
              <w:rPr>
                <w:b/>
              </w:rPr>
              <w:fldChar w:fldCharType="separate"/>
            </w:r>
            <w:r w:rsidRPr="002E2BF1">
              <w:rPr>
                <w:b/>
                <w:noProof/>
              </w:rPr>
              <w:t> </w:t>
            </w:r>
            <w:r w:rsidRPr="002E2BF1">
              <w:rPr>
                <w:b/>
                <w:noProof/>
              </w:rPr>
              <w:t> </w:t>
            </w:r>
            <w:r w:rsidRPr="002E2BF1">
              <w:rPr>
                <w:b/>
                <w:noProof/>
              </w:rPr>
              <w:t> </w:t>
            </w:r>
            <w:r w:rsidRPr="002E2BF1">
              <w:rPr>
                <w:b/>
                <w:noProof/>
              </w:rPr>
              <w:t> </w:t>
            </w:r>
            <w:r w:rsidRPr="002E2BF1">
              <w:rPr>
                <w:b/>
                <w:noProof/>
              </w:rPr>
              <w:t> </w:t>
            </w:r>
            <w:r w:rsidRPr="002E2BF1">
              <w:rPr>
                <w:b/>
              </w:rPr>
              <w:fldChar w:fldCharType="end"/>
            </w:r>
          </w:p>
        </w:tc>
        <w:tc>
          <w:tcPr>
            <w:tcW w:w="1674" w:type="dxa"/>
            <w:tcBorders>
              <w:top w:val="single" w:sz="4" w:space="0" w:color="003F72"/>
              <w:bottom w:val="single" w:sz="4" w:space="0" w:color="003F72"/>
              <w:right w:val="single" w:sz="4" w:space="0" w:color="003F72"/>
            </w:tcBorders>
          </w:tcPr>
          <w:p w:rsidR="00D5318A" w:rsidRPr="00B34306" w:rsidRDefault="00D5318A" w:rsidP="00C80FA7">
            <w:pPr>
              <w:pStyle w:val="Normal-nospaceafter"/>
              <w:rPr>
                <w:b/>
              </w:rPr>
            </w:pPr>
            <w:r w:rsidRPr="00EB669E">
              <w:rPr>
                <w:sz w:val="16"/>
                <w:szCs w:val="16"/>
              </w:rPr>
              <w:t xml:space="preserve">Prefer not to say </w:t>
            </w:r>
            <w:r w:rsidRPr="00EB669E">
              <w:rPr>
                <w:sz w:val="16"/>
                <w:szCs w:val="16"/>
              </w:rPr>
              <w:fldChar w:fldCharType="begin">
                <w:ffData>
                  <w:name w:val="Check2"/>
                  <w:enabled/>
                  <w:calcOnExit w:val="0"/>
                  <w:checkBox>
                    <w:sizeAuto/>
                    <w:default w:val="0"/>
                  </w:checkBox>
                </w:ffData>
              </w:fldChar>
            </w:r>
            <w:r w:rsidRPr="00EB669E">
              <w:rPr>
                <w:sz w:val="16"/>
                <w:szCs w:val="16"/>
              </w:rPr>
              <w:instrText xml:space="preserve"> FORMCHECKBOX </w:instrText>
            </w:r>
            <w:r w:rsidR="00891232">
              <w:rPr>
                <w:sz w:val="16"/>
                <w:szCs w:val="16"/>
              </w:rPr>
            </w:r>
            <w:r w:rsidR="00891232">
              <w:rPr>
                <w:sz w:val="16"/>
                <w:szCs w:val="16"/>
              </w:rPr>
              <w:fldChar w:fldCharType="separate"/>
            </w:r>
            <w:r w:rsidRPr="00EB669E">
              <w:rPr>
                <w:sz w:val="16"/>
                <w:szCs w:val="16"/>
              </w:rPr>
              <w:fldChar w:fldCharType="end"/>
            </w:r>
          </w:p>
        </w:tc>
      </w:tr>
      <w:tr w:rsidR="00D5318A" w:rsidTr="00C01F8D">
        <w:tc>
          <w:tcPr>
            <w:tcW w:w="2234" w:type="dxa"/>
            <w:vMerge w:val="restart"/>
            <w:tcBorders>
              <w:top w:val="single" w:sz="4" w:space="0" w:color="003F72"/>
              <w:left w:val="nil"/>
              <w:right w:val="single" w:sz="4" w:space="0" w:color="003F73"/>
            </w:tcBorders>
            <w:tcMar>
              <w:top w:w="113" w:type="dxa"/>
              <w:left w:w="113" w:type="dxa"/>
              <w:bottom w:w="113" w:type="dxa"/>
              <w:right w:w="113" w:type="dxa"/>
            </w:tcMar>
          </w:tcPr>
          <w:p w:rsidR="00D5318A" w:rsidRPr="00C364E4" w:rsidRDefault="00D5318A" w:rsidP="009B7AED">
            <w:pPr>
              <w:pStyle w:val="Normalheading"/>
            </w:pPr>
            <w:r w:rsidRPr="00C364E4">
              <w:t>Professional information</w:t>
            </w: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Job title</w:t>
            </w:r>
          </w:p>
        </w:tc>
        <w:bookmarkStart w:id="4" w:name="Text26"/>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26"/>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4"/>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Organisation</w:t>
            </w:r>
          </w:p>
        </w:tc>
        <w:bookmarkStart w:id="5" w:name="Text27"/>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27"/>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5"/>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vMerge w:val="restart"/>
            <w:tcBorders>
              <w:top w:val="single" w:sz="4" w:space="0" w:color="003F72"/>
              <w:left w:val="single" w:sz="4" w:space="0" w:color="003F73"/>
            </w:tcBorders>
          </w:tcPr>
          <w:p w:rsidR="00D5318A" w:rsidRPr="000225CE" w:rsidRDefault="00D5318A" w:rsidP="009B7AED">
            <w:pPr>
              <w:pStyle w:val="Normal-nospaceafter"/>
            </w:pPr>
            <w:r w:rsidRPr="000225CE">
              <w:t>Office address</w:t>
            </w:r>
          </w:p>
        </w:tc>
        <w:bookmarkStart w:id="6" w:name="Text36"/>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6"/>
                  <w:enabled/>
                  <w:calcOnExit w:val="0"/>
                  <w:textInput>
                    <w:maxLength w:val="7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6"/>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vMerge/>
            <w:tcBorders>
              <w:left w:val="single" w:sz="4" w:space="0" w:color="003F73"/>
            </w:tcBorders>
          </w:tcPr>
          <w:p w:rsidR="00D5318A" w:rsidRPr="000225CE" w:rsidRDefault="00D5318A" w:rsidP="009B7AED">
            <w:pPr>
              <w:pStyle w:val="Normal-nospaceafter"/>
            </w:pPr>
          </w:p>
        </w:tc>
        <w:bookmarkStart w:id="7" w:name="Text35"/>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5"/>
                  <w:enabled/>
                  <w:calcOnExit w:val="0"/>
                  <w:textInput>
                    <w:maxLength w:val="7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7"/>
          </w:p>
        </w:tc>
      </w:tr>
      <w:tr w:rsidR="00D5318A" w:rsidTr="00187749">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City</w:t>
            </w:r>
          </w:p>
        </w:tc>
        <w:bookmarkStart w:id="8" w:name="Text29"/>
        <w:tc>
          <w:tcPr>
            <w:tcW w:w="2801" w:type="dxa"/>
            <w:gridSpan w:val="5"/>
            <w:tcBorders>
              <w:top w:val="single" w:sz="4" w:space="0" w:color="003F72"/>
              <w:bottom w:val="single" w:sz="4" w:space="0" w:color="003F72"/>
            </w:tcBorders>
          </w:tcPr>
          <w:p w:rsidR="00D5318A" w:rsidRPr="00B34306" w:rsidRDefault="00D5318A" w:rsidP="009B7AED">
            <w:pPr>
              <w:pStyle w:val="Normal-nospaceafter"/>
              <w:rPr>
                <w:b/>
              </w:rPr>
            </w:pPr>
            <w:r w:rsidRPr="00B34306">
              <w:rPr>
                <w:b/>
              </w:rPr>
              <w:fldChar w:fldCharType="begin">
                <w:ffData>
                  <w:name w:val="Text29"/>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8"/>
          </w:p>
        </w:tc>
        <w:tc>
          <w:tcPr>
            <w:tcW w:w="1000" w:type="dxa"/>
            <w:gridSpan w:val="4"/>
            <w:tcBorders>
              <w:top w:val="single" w:sz="4" w:space="0" w:color="003F72"/>
              <w:bottom w:val="single" w:sz="4" w:space="0" w:color="003F72"/>
            </w:tcBorders>
          </w:tcPr>
          <w:p w:rsidR="00D5318A" w:rsidRPr="000225CE" w:rsidRDefault="00D5318A" w:rsidP="009B7AED">
            <w:pPr>
              <w:pStyle w:val="Normal-nospaceafter"/>
            </w:pPr>
            <w:r w:rsidRPr="000225CE">
              <w:t>Postcode</w:t>
            </w:r>
          </w:p>
        </w:tc>
        <w:bookmarkStart w:id="9" w:name="Text34"/>
        <w:tc>
          <w:tcPr>
            <w:tcW w:w="2304" w:type="dxa"/>
            <w:gridSpan w:val="2"/>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4"/>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9"/>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9B7AED">
            <w:pPr>
              <w:pStyle w:val="Normal-nospaceafter"/>
            </w:pPr>
            <w:r w:rsidRPr="000225CE">
              <w:t>Country</w:t>
            </w:r>
          </w:p>
        </w:tc>
        <w:bookmarkStart w:id="10" w:name="Text30"/>
        <w:tc>
          <w:tcPr>
            <w:tcW w:w="6105" w:type="dxa"/>
            <w:gridSpan w:val="11"/>
            <w:tcBorders>
              <w:top w:val="single" w:sz="4" w:space="0" w:color="003F72"/>
              <w:bottom w:val="single" w:sz="4" w:space="0" w:color="003F72"/>
              <w:right w:val="single" w:sz="4" w:space="0" w:color="003F72"/>
            </w:tcBorders>
          </w:tcPr>
          <w:p w:rsidR="00D5318A" w:rsidRPr="00B34306" w:rsidRDefault="00D5318A" w:rsidP="009B7AED">
            <w:pPr>
              <w:pStyle w:val="Normal-nospaceafter"/>
              <w:rPr>
                <w:b/>
              </w:rPr>
            </w:pPr>
            <w:r w:rsidRPr="00B34306">
              <w:rPr>
                <w:b/>
              </w:rPr>
              <w:fldChar w:fldCharType="begin">
                <w:ffData>
                  <w:name w:val="Text30"/>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10"/>
          </w:p>
        </w:tc>
      </w:tr>
      <w:tr w:rsidR="00D5318A" w:rsidTr="00EB716C">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533A8D">
            <w:pPr>
              <w:pStyle w:val="Heading3"/>
            </w:pPr>
          </w:p>
        </w:tc>
        <w:tc>
          <w:tcPr>
            <w:tcW w:w="2268" w:type="dxa"/>
            <w:tcBorders>
              <w:top w:val="single" w:sz="4" w:space="0" w:color="003F72"/>
              <w:left w:val="single" w:sz="4" w:space="0" w:color="003F73"/>
              <w:bottom w:val="single" w:sz="4" w:space="0" w:color="003F72"/>
            </w:tcBorders>
          </w:tcPr>
          <w:p w:rsidR="00D5318A" w:rsidRPr="000225CE" w:rsidRDefault="00D5318A" w:rsidP="0046074E">
            <w:pPr>
              <w:pStyle w:val="Normal-nospaceafter"/>
            </w:pPr>
            <w:r w:rsidRPr="000225CE">
              <w:t>Email</w:t>
            </w:r>
            <w:r>
              <w:t xml:space="preserve"> </w:t>
            </w:r>
          </w:p>
        </w:tc>
        <w:tc>
          <w:tcPr>
            <w:tcW w:w="6105" w:type="dxa"/>
            <w:gridSpan w:val="11"/>
            <w:tcBorders>
              <w:top w:val="single" w:sz="4" w:space="0" w:color="003F72"/>
              <w:bottom w:val="single" w:sz="4" w:space="0" w:color="003F72"/>
              <w:right w:val="single" w:sz="4" w:space="0" w:color="003F72"/>
            </w:tcBorders>
          </w:tcPr>
          <w:p w:rsidR="00D5318A" w:rsidRDefault="00D5318A" w:rsidP="00533A8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32DDA" w:rsidTr="00C97F5F">
        <w:tc>
          <w:tcPr>
            <w:tcW w:w="2234" w:type="dxa"/>
            <w:vMerge/>
            <w:tcBorders>
              <w:left w:val="nil"/>
              <w:right w:val="single" w:sz="4" w:space="0" w:color="003F73"/>
            </w:tcBorders>
            <w:tcMar>
              <w:top w:w="113" w:type="dxa"/>
              <w:left w:w="113" w:type="dxa"/>
              <w:bottom w:w="113" w:type="dxa"/>
              <w:right w:w="113" w:type="dxa"/>
            </w:tcMar>
          </w:tcPr>
          <w:p w:rsidR="00D32DDA" w:rsidRPr="00C364E4" w:rsidRDefault="00D32DDA" w:rsidP="009B7AED">
            <w:pPr>
              <w:pStyle w:val="Heading3"/>
            </w:pPr>
          </w:p>
        </w:tc>
        <w:tc>
          <w:tcPr>
            <w:tcW w:w="2268" w:type="dxa"/>
            <w:tcBorders>
              <w:top w:val="single" w:sz="4" w:space="0" w:color="003F72"/>
              <w:left w:val="single" w:sz="4" w:space="0" w:color="003F73"/>
              <w:bottom w:val="single" w:sz="4" w:space="0" w:color="003F72"/>
            </w:tcBorders>
          </w:tcPr>
          <w:p w:rsidR="00D32DDA" w:rsidRDefault="00D32DDA" w:rsidP="00187749">
            <w:pPr>
              <w:pStyle w:val="Normal-nospaceafter"/>
            </w:pPr>
            <w:r>
              <w:t xml:space="preserve">Website </w:t>
            </w:r>
          </w:p>
        </w:tc>
        <w:tc>
          <w:tcPr>
            <w:tcW w:w="6105" w:type="dxa"/>
            <w:gridSpan w:val="11"/>
            <w:tcBorders>
              <w:top w:val="single" w:sz="4" w:space="0" w:color="003F72"/>
              <w:bottom w:val="single" w:sz="4" w:space="0" w:color="003F72"/>
              <w:right w:val="single" w:sz="4" w:space="0" w:color="003F72"/>
            </w:tcBorders>
          </w:tcPr>
          <w:p w:rsidR="00D32DDA" w:rsidRDefault="00D32DD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5318A" w:rsidTr="00C01F8D">
        <w:tc>
          <w:tcPr>
            <w:tcW w:w="2234" w:type="dxa"/>
            <w:vMerge/>
            <w:tcBorders>
              <w:left w:val="nil"/>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Pr="00CE5A35" w:rsidRDefault="00D5318A" w:rsidP="00441B39">
            <w:pPr>
              <w:pStyle w:val="Normal-nospaceafter"/>
              <w:rPr>
                <w:sz w:val="14"/>
                <w:szCs w:val="14"/>
              </w:rPr>
            </w:pPr>
            <w:r>
              <w:t xml:space="preserve">Office Tel </w:t>
            </w:r>
            <w:r w:rsidRPr="00CE5A35">
              <w:rPr>
                <w:sz w:val="14"/>
                <w:szCs w:val="14"/>
              </w:rPr>
              <w:t>(inc. country code)</w:t>
            </w:r>
          </w:p>
          <w:p w:rsidR="00D5318A" w:rsidRPr="000225CE" w:rsidRDefault="00D5318A" w:rsidP="00441B39">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2835" w:type="dxa"/>
            <w:gridSpan w:val="6"/>
            <w:tcBorders>
              <w:top w:val="single" w:sz="4" w:space="0" w:color="003F72"/>
              <w:bottom w:val="single" w:sz="4" w:space="0" w:color="003F72"/>
            </w:tcBorders>
          </w:tcPr>
          <w:p w:rsidR="00D5318A" w:rsidRPr="00441B39" w:rsidRDefault="00D5318A" w:rsidP="009B7AED">
            <w:pPr>
              <w:pStyle w:val="Normal-nospaceafter"/>
            </w:pPr>
            <w:bookmarkStart w:id="11" w:name="Text45"/>
            <w:r>
              <w:t xml:space="preserve">Mobile </w:t>
            </w:r>
            <w:r w:rsidRPr="00CE5A35">
              <w:rPr>
                <w:sz w:val="14"/>
                <w:szCs w:val="14"/>
              </w:rPr>
              <w:t>(inc. country code)</w:t>
            </w:r>
          </w:p>
          <w:p w:rsidR="00D5318A" w:rsidRPr="00B34306" w:rsidRDefault="00D5318A" w:rsidP="009B7AED">
            <w:pPr>
              <w:pStyle w:val="Normal-nospaceafter"/>
              <w:rPr>
                <w:b/>
              </w:rPr>
            </w:pPr>
            <w:r w:rsidRPr="00B34306">
              <w:rPr>
                <w:b/>
              </w:rPr>
              <w:fldChar w:fldCharType="begin">
                <w:ffData>
                  <w:name w:val="Text45"/>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bookmarkEnd w:id="11"/>
          </w:p>
        </w:tc>
        <w:tc>
          <w:tcPr>
            <w:tcW w:w="3270" w:type="dxa"/>
            <w:gridSpan w:val="5"/>
            <w:tcBorders>
              <w:top w:val="single" w:sz="4" w:space="0" w:color="003F72"/>
              <w:bottom w:val="single" w:sz="4" w:space="0" w:color="003F72"/>
              <w:right w:val="single" w:sz="4" w:space="0" w:color="003F72"/>
            </w:tcBorders>
          </w:tcPr>
          <w:p w:rsidR="00D5318A" w:rsidRDefault="00D5318A" w:rsidP="009B7AED">
            <w:pPr>
              <w:pStyle w:val="Normal-nospaceafter"/>
              <w:rPr>
                <w:rFonts w:cs="Arial"/>
                <w:b/>
              </w:rPr>
            </w:pPr>
            <w:r>
              <w:t xml:space="preserve"> Fax</w:t>
            </w:r>
            <w:r w:rsidRPr="00A22245">
              <w:rPr>
                <w:rFonts w:cs="Arial"/>
                <w:b/>
              </w:rPr>
              <w:t xml:space="preserve"> </w:t>
            </w:r>
            <w:r>
              <w:rPr>
                <w:rFonts w:cs="Arial"/>
                <w:b/>
              </w:rPr>
              <w:t xml:space="preserve"> </w:t>
            </w:r>
            <w:r w:rsidRPr="00CE5A35">
              <w:rPr>
                <w:sz w:val="14"/>
                <w:szCs w:val="14"/>
              </w:rPr>
              <w:t>(inc. country code)</w:t>
            </w:r>
          </w:p>
          <w:p w:rsidR="00D5318A" w:rsidRPr="000225CE" w:rsidRDefault="00D5318A" w:rsidP="009B7AED">
            <w:pPr>
              <w:pStyle w:val="Normal-nospaceafter"/>
            </w:pPr>
            <w:r w:rsidRPr="00A22245">
              <w:rPr>
                <w:rFonts w:cs="Arial"/>
                <w:b/>
              </w:rPr>
              <w:fldChar w:fldCharType="begin">
                <w:ffData>
                  <w:name w:val="Text31"/>
                  <w:enabled/>
                  <w:calcOnExit w:val="0"/>
                  <w:textInput/>
                </w:ffData>
              </w:fldChar>
            </w:r>
            <w:r w:rsidRPr="00A22245">
              <w:rPr>
                <w:rFonts w:cs="Arial"/>
                <w:b/>
              </w:rPr>
              <w:instrText xml:space="preserve"> FORMTEXT </w:instrText>
            </w:r>
            <w:r w:rsidRPr="00A22245">
              <w:rPr>
                <w:rFonts w:cs="Arial"/>
                <w:b/>
              </w:rPr>
            </w:r>
            <w:r w:rsidRPr="00A22245">
              <w:rPr>
                <w:rFonts w:cs="Arial"/>
                <w:b/>
              </w:rPr>
              <w:fldChar w:fldCharType="separate"/>
            </w:r>
            <w:r w:rsidRPr="00A22245">
              <w:rPr>
                <w:rFonts w:eastAsia="MS Mincho" w:cs="Arial"/>
                <w:b/>
                <w:noProof/>
              </w:rPr>
              <w:t> </w:t>
            </w:r>
            <w:r w:rsidRPr="00A22245">
              <w:rPr>
                <w:rFonts w:eastAsia="MS Mincho" w:cs="Arial"/>
                <w:b/>
                <w:noProof/>
              </w:rPr>
              <w:t> </w:t>
            </w:r>
            <w:r w:rsidRPr="00A22245">
              <w:rPr>
                <w:rFonts w:eastAsia="MS Mincho" w:cs="Arial"/>
                <w:b/>
                <w:noProof/>
              </w:rPr>
              <w:t> </w:t>
            </w:r>
            <w:r w:rsidRPr="00A22245">
              <w:rPr>
                <w:rFonts w:eastAsia="MS Mincho" w:cs="Arial"/>
                <w:b/>
                <w:noProof/>
              </w:rPr>
              <w:t> </w:t>
            </w:r>
            <w:r w:rsidRPr="00A22245">
              <w:rPr>
                <w:rFonts w:eastAsia="MS Mincho" w:cs="Arial"/>
                <w:b/>
                <w:noProof/>
              </w:rPr>
              <w:t> </w:t>
            </w:r>
            <w:r w:rsidRPr="00A22245">
              <w:rPr>
                <w:rFonts w:cs="Arial"/>
                <w:b/>
              </w:rPr>
              <w:fldChar w:fldCharType="end"/>
            </w:r>
          </w:p>
        </w:tc>
      </w:tr>
      <w:tr w:rsidR="00D5318A" w:rsidTr="00C01F8D">
        <w:tc>
          <w:tcPr>
            <w:tcW w:w="2234" w:type="dxa"/>
            <w:vMerge/>
            <w:tcBorders>
              <w:left w:val="nil"/>
              <w:bottom w:val="single" w:sz="4" w:space="0" w:color="003F87"/>
              <w:right w:val="single" w:sz="4" w:space="0" w:color="003F73"/>
            </w:tcBorders>
            <w:tcMar>
              <w:top w:w="113" w:type="dxa"/>
              <w:left w:w="113" w:type="dxa"/>
              <w:bottom w:w="113" w:type="dxa"/>
              <w:right w:w="113" w:type="dxa"/>
            </w:tcMar>
          </w:tcPr>
          <w:p w:rsidR="00D5318A" w:rsidRPr="00C364E4" w:rsidRDefault="00D5318A" w:rsidP="009B7AED">
            <w:pPr>
              <w:pStyle w:val="Heading3"/>
            </w:pPr>
          </w:p>
        </w:tc>
        <w:tc>
          <w:tcPr>
            <w:tcW w:w="2268" w:type="dxa"/>
            <w:tcBorders>
              <w:top w:val="single" w:sz="4" w:space="0" w:color="003F72"/>
              <w:left w:val="single" w:sz="4" w:space="0" w:color="003F73"/>
              <w:bottom w:val="single" w:sz="4" w:space="0" w:color="003F72"/>
            </w:tcBorders>
          </w:tcPr>
          <w:p w:rsidR="00D5318A" w:rsidRDefault="00D5318A" w:rsidP="009B7AED">
            <w:pPr>
              <w:pStyle w:val="Normal-nospaceafter"/>
            </w:pPr>
            <w:r>
              <w:t>Assistant name</w:t>
            </w:r>
          </w:p>
          <w:p w:rsidR="00D5318A" w:rsidRPr="000225CE" w:rsidRDefault="00D5318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2835" w:type="dxa"/>
            <w:gridSpan w:val="6"/>
            <w:tcBorders>
              <w:top w:val="single" w:sz="4" w:space="0" w:color="003F72"/>
              <w:bottom w:val="single" w:sz="4" w:space="0" w:color="003F72"/>
            </w:tcBorders>
          </w:tcPr>
          <w:p w:rsidR="00D5318A" w:rsidRDefault="00D5318A" w:rsidP="009B7AED">
            <w:pPr>
              <w:pStyle w:val="Normal-nospaceafter"/>
            </w:pPr>
            <w:r w:rsidRPr="0074475C">
              <w:t>Assistant tel</w:t>
            </w:r>
            <w:r>
              <w:t xml:space="preserve"> </w:t>
            </w:r>
            <w:r w:rsidRPr="00CE5A35">
              <w:rPr>
                <w:sz w:val="14"/>
                <w:szCs w:val="14"/>
              </w:rPr>
              <w:t>(inc. country code)</w:t>
            </w:r>
          </w:p>
          <w:p w:rsidR="00D5318A" w:rsidRPr="0074475C" w:rsidRDefault="00D5318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c>
          <w:tcPr>
            <w:tcW w:w="3270" w:type="dxa"/>
            <w:gridSpan w:val="5"/>
            <w:tcBorders>
              <w:top w:val="single" w:sz="4" w:space="0" w:color="003F72"/>
              <w:bottom w:val="single" w:sz="4" w:space="0" w:color="003F72"/>
              <w:right w:val="single" w:sz="4" w:space="0" w:color="003F72"/>
            </w:tcBorders>
          </w:tcPr>
          <w:p w:rsidR="00D5318A" w:rsidRDefault="00D5318A" w:rsidP="009B7AED">
            <w:pPr>
              <w:pStyle w:val="Normal-nospaceafter"/>
            </w:pPr>
            <w:r>
              <w:t>Assistant email</w:t>
            </w:r>
          </w:p>
          <w:p w:rsidR="00D5318A" w:rsidRDefault="00D5318A" w:rsidP="009B7AED">
            <w:pPr>
              <w:pStyle w:val="Normal-nospaceafter"/>
            </w:pPr>
            <w:r w:rsidRPr="00B34306">
              <w:rPr>
                <w:b/>
              </w:rPr>
              <w:fldChar w:fldCharType="begin">
                <w:ffData>
                  <w:name w:val="Text22"/>
                  <w:enabled/>
                  <w:calcOnExit w:val="0"/>
                  <w:textInput/>
                </w:ffData>
              </w:fldChar>
            </w:r>
            <w:r w:rsidRPr="00B34306">
              <w:rPr>
                <w:b/>
              </w:rPr>
              <w:instrText xml:space="preserve"> FORMTEXT </w:instrText>
            </w:r>
            <w:r w:rsidRPr="00B34306">
              <w:rPr>
                <w:b/>
              </w:rPr>
            </w:r>
            <w:r w:rsidRPr="00B34306">
              <w:rPr>
                <w:b/>
              </w:rPr>
              <w:fldChar w:fldCharType="separate"/>
            </w:r>
            <w:r w:rsidRPr="00B34306">
              <w:rPr>
                <w:b/>
                <w:noProof/>
              </w:rPr>
              <w:t> </w:t>
            </w:r>
            <w:r w:rsidRPr="00B34306">
              <w:rPr>
                <w:b/>
                <w:noProof/>
              </w:rPr>
              <w:t> </w:t>
            </w:r>
            <w:r w:rsidRPr="00B34306">
              <w:rPr>
                <w:b/>
                <w:noProof/>
              </w:rPr>
              <w:t> </w:t>
            </w:r>
            <w:r w:rsidRPr="00B34306">
              <w:rPr>
                <w:b/>
                <w:noProof/>
              </w:rPr>
              <w:t> </w:t>
            </w:r>
            <w:r w:rsidRPr="00B34306">
              <w:rPr>
                <w:b/>
                <w:noProof/>
              </w:rPr>
              <w:t> </w:t>
            </w:r>
            <w:r w:rsidRPr="00B34306">
              <w:rPr>
                <w:b/>
              </w:rPr>
              <w:fldChar w:fldCharType="end"/>
            </w:r>
          </w:p>
        </w:tc>
      </w:tr>
      <w:tr w:rsidR="00D5318A" w:rsidTr="00C01F8D">
        <w:tc>
          <w:tcPr>
            <w:tcW w:w="2234" w:type="dxa"/>
            <w:vMerge w:val="restart"/>
            <w:tcBorders>
              <w:top w:val="single" w:sz="4" w:space="0" w:color="003F87"/>
              <w:left w:val="nil"/>
              <w:right w:val="single" w:sz="4" w:space="0" w:color="003F73"/>
            </w:tcBorders>
            <w:tcMar>
              <w:top w:w="113" w:type="dxa"/>
              <w:left w:w="113" w:type="dxa"/>
              <w:bottom w:w="113" w:type="dxa"/>
              <w:right w:w="113" w:type="dxa"/>
            </w:tcMar>
          </w:tcPr>
          <w:p w:rsidR="00D5318A" w:rsidRDefault="00D5318A" w:rsidP="00BB6783">
            <w:pPr>
              <w:pStyle w:val="Normalheading"/>
            </w:pPr>
            <w:r>
              <w:t>Social media aliases</w:t>
            </w:r>
          </w:p>
        </w:tc>
        <w:tc>
          <w:tcPr>
            <w:tcW w:w="2268" w:type="dxa"/>
            <w:tcBorders>
              <w:top w:val="single" w:sz="4" w:space="0" w:color="003F87"/>
              <w:left w:val="single" w:sz="4" w:space="0" w:color="003F73"/>
              <w:bottom w:val="single" w:sz="4" w:space="0" w:color="003F72"/>
              <w:right w:val="single" w:sz="4" w:space="0" w:color="003F72"/>
            </w:tcBorders>
          </w:tcPr>
          <w:p w:rsidR="00D5318A" w:rsidRPr="00052205" w:rsidRDefault="00D5318A" w:rsidP="007F44C5">
            <w:pPr>
              <w:rPr>
                <w:szCs w:val="18"/>
              </w:rPr>
            </w:pPr>
            <w:r w:rsidRPr="00052205">
              <w:rPr>
                <w:szCs w:val="18"/>
              </w:rPr>
              <w:t>Twitter</w:t>
            </w:r>
            <w:r>
              <w:rPr>
                <w:szCs w:val="18"/>
              </w:rPr>
              <w:t xml:space="preserve"> </w:t>
            </w:r>
            <w:r w:rsidR="007F44C5">
              <w:rPr>
                <w:rFonts w:cs="Arial"/>
                <w:b/>
              </w:rPr>
              <w:t>@</w:t>
            </w:r>
            <w:r w:rsidR="00C22C2C">
              <w:rPr>
                <w:rFonts w:cs="Arial"/>
                <w:b/>
              </w:rPr>
              <w:fldChar w:fldCharType="begin">
                <w:ffData>
                  <w:name w:val="Text14"/>
                  <w:enabled/>
                  <w:calcOnExit w:val="0"/>
                  <w:textInput/>
                </w:ffData>
              </w:fldChar>
            </w:r>
            <w:r w:rsidR="00C22C2C">
              <w:rPr>
                <w:rFonts w:cs="Arial"/>
                <w:b/>
              </w:rPr>
              <w:instrText xml:space="preserve"> FORMTEXT </w:instrText>
            </w:r>
            <w:r w:rsidR="00C22C2C">
              <w:rPr>
                <w:rFonts w:cs="Arial"/>
                <w:b/>
              </w:rPr>
            </w:r>
            <w:r w:rsidR="00C22C2C">
              <w:rPr>
                <w:rFonts w:cs="Arial"/>
                <w:b/>
              </w:rPr>
              <w:fldChar w:fldCharType="separate"/>
            </w:r>
            <w:r w:rsidR="00C22C2C">
              <w:rPr>
                <w:rFonts w:cs="Arial"/>
                <w:b/>
                <w:noProof/>
              </w:rPr>
              <w:t> </w:t>
            </w:r>
            <w:r w:rsidR="00C22C2C">
              <w:rPr>
                <w:rFonts w:cs="Arial"/>
                <w:b/>
                <w:noProof/>
              </w:rPr>
              <w:t> </w:t>
            </w:r>
            <w:r w:rsidR="00C22C2C">
              <w:rPr>
                <w:rFonts w:cs="Arial"/>
                <w:b/>
                <w:noProof/>
              </w:rPr>
              <w:t> </w:t>
            </w:r>
            <w:r w:rsidR="00C22C2C">
              <w:rPr>
                <w:rFonts w:cs="Arial"/>
                <w:b/>
                <w:noProof/>
              </w:rPr>
              <w:t> </w:t>
            </w:r>
            <w:r w:rsidR="00C22C2C">
              <w:rPr>
                <w:rFonts w:cs="Arial"/>
                <w:b/>
                <w:noProof/>
              </w:rPr>
              <w:t> </w:t>
            </w:r>
            <w:r w:rsidR="00C22C2C">
              <w:rPr>
                <w:rFonts w:cs="Arial"/>
                <w:b/>
              </w:rPr>
              <w:fldChar w:fldCharType="end"/>
            </w:r>
          </w:p>
        </w:tc>
        <w:tc>
          <w:tcPr>
            <w:tcW w:w="2835" w:type="dxa"/>
            <w:gridSpan w:val="6"/>
            <w:tcBorders>
              <w:top w:val="single" w:sz="4" w:space="0" w:color="003F87"/>
              <w:left w:val="single" w:sz="4" w:space="0" w:color="003F73"/>
              <w:bottom w:val="single" w:sz="4" w:space="0" w:color="003F72"/>
              <w:right w:val="single" w:sz="4" w:space="0" w:color="003F72"/>
            </w:tcBorders>
          </w:tcPr>
          <w:p w:rsidR="00D5318A" w:rsidRPr="00052205" w:rsidRDefault="00D5318A" w:rsidP="00533A8D">
            <w:pPr>
              <w:rPr>
                <w:szCs w:val="18"/>
              </w:rPr>
            </w:pPr>
            <w:r w:rsidRPr="00052205">
              <w:rPr>
                <w:szCs w:val="18"/>
              </w:rPr>
              <w:t>Facebook</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c>
          <w:tcPr>
            <w:tcW w:w="3270" w:type="dxa"/>
            <w:gridSpan w:val="5"/>
            <w:tcBorders>
              <w:top w:val="single" w:sz="4" w:space="0" w:color="003F87"/>
              <w:left w:val="single" w:sz="4" w:space="0" w:color="003F73"/>
              <w:bottom w:val="single" w:sz="4" w:space="0" w:color="003F72"/>
              <w:right w:val="single" w:sz="4" w:space="0" w:color="003F72"/>
            </w:tcBorders>
          </w:tcPr>
          <w:p w:rsidR="00D5318A" w:rsidRPr="00052205" w:rsidRDefault="00D5318A" w:rsidP="00533A8D">
            <w:pPr>
              <w:rPr>
                <w:szCs w:val="18"/>
              </w:rPr>
            </w:pPr>
            <w:r w:rsidRPr="00052205">
              <w:rPr>
                <w:szCs w:val="18"/>
              </w:rPr>
              <w:t>Google+</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r>
      <w:tr w:rsidR="00D5318A" w:rsidTr="00C01F8D">
        <w:tc>
          <w:tcPr>
            <w:tcW w:w="2234" w:type="dxa"/>
            <w:vMerge/>
            <w:tcBorders>
              <w:left w:val="nil"/>
              <w:bottom w:val="nil"/>
              <w:right w:val="single" w:sz="4" w:space="0" w:color="003F73"/>
            </w:tcBorders>
            <w:tcMar>
              <w:top w:w="113" w:type="dxa"/>
              <w:left w:w="113" w:type="dxa"/>
              <w:bottom w:w="113" w:type="dxa"/>
              <w:right w:w="113" w:type="dxa"/>
            </w:tcMar>
          </w:tcPr>
          <w:p w:rsidR="00D5318A" w:rsidRDefault="00D5318A" w:rsidP="00533A8D">
            <w:pPr>
              <w:pStyle w:val="Normalheading"/>
            </w:pPr>
          </w:p>
        </w:tc>
        <w:tc>
          <w:tcPr>
            <w:tcW w:w="2268" w:type="dxa"/>
            <w:tcBorders>
              <w:top w:val="single" w:sz="4" w:space="0" w:color="003F87"/>
              <w:left w:val="single" w:sz="4" w:space="0" w:color="003F73"/>
              <w:bottom w:val="single" w:sz="4" w:space="0" w:color="003F72"/>
              <w:right w:val="single" w:sz="4" w:space="0" w:color="003F72"/>
            </w:tcBorders>
          </w:tcPr>
          <w:p w:rsidR="00D5318A" w:rsidRPr="00052205" w:rsidRDefault="00D5318A" w:rsidP="00063D9E">
            <w:pPr>
              <w:rPr>
                <w:szCs w:val="18"/>
              </w:rPr>
            </w:pPr>
            <w:r w:rsidRPr="00052205">
              <w:rPr>
                <w:szCs w:val="18"/>
              </w:rPr>
              <w:t>Linked</w:t>
            </w:r>
            <w:r>
              <w:rPr>
                <w:szCs w:val="18"/>
              </w:rPr>
              <w:t>I</w:t>
            </w:r>
            <w:r w:rsidRPr="00052205">
              <w:rPr>
                <w:szCs w:val="18"/>
              </w:rPr>
              <w:t>n</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c>
          <w:tcPr>
            <w:tcW w:w="2835" w:type="dxa"/>
            <w:gridSpan w:val="6"/>
            <w:tcBorders>
              <w:top w:val="single" w:sz="4" w:space="0" w:color="003F87"/>
              <w:left w:val="single" w:sz="4" w:space="0" w:color="003F73"/>
              <w:bottom w:val="single" w:sz="4" w:space="0" w:color="003F72"/>
              <w:right w:val="single" w:sz="4" w:space="0" w:color="003F72"/>
            </w:tcBorders>
          </w:tcPr>
          <w:p w:rsidR="00D5318A" w:rsidRPr="00052205" w:rsidRDefault="004422D4" w:rsidP="00D32DDA">
            <w:pPr>
              <w:rPr>
                <w:szCs w:val="18"/>
              </w:rPr>
            </w:pPr>
            <w:r>
              <w:t xml:space="preserve">  </w:t>
            </w:r>
            <w:r w:rsidR="00D32DDA">
              <w:rPr>
                <w:szCs w:val="18"/>
              </w:rPr>
              <w:t>Skype</w:t>
            </w:r>
            <w:r w:rsidR="003440F6">
              <w:rPr>
                <w:szCs w:val="18"/>
              </w:rPr>
              <w:t xml:space="preserve"> </w:t>
            </w:r>
            <w:r w:rsidR="003440F6" w:rsidRPr="005367BF">
              <w:rPr>
                <w:rFonts w:cs="Arial"/>
                <w:b/>
              </w:rPr>
              <w:fldChar w:fldCharType="begin">
                <w:ffData>
                  <w:name w:val="Text14"/>
                  <w:enabled/>
                  <w:calcOnExit w:val="0"/>
                  <w:textInput/>
                </w:ffData>
              </w:fldChar>
            </w:r>
            <w:r w:rsidR="003440F6" w:rsidRPr="005367BF">
              <w:rPr>
                <w:rFonts w:cs="Arial"/>
                <w:b/>
              </w:rPr>
              <w:instrText xml:space="preserve"> FORMTEXT </w:instrText>
            </w:r>
            <w:r w:rsidR="003440F6" w:rsidRPr="005367BF">
              <w:rPr>
                <w:rFonts w:cs="Arial"/>
                <w:b/>
              </w:rPr>
            </w:r>
            <w:r w:rsidR="003440F6" w:rsidRPr="005367BF">
              <w:rPr>
                <w:rFonts w:cs="Arial"/>
                <w:b/>
              </w:rPr>
              <w:fldChar w:fldCharType="separate"/>
            </w:r>
            <w:r w:rsidR="003440F6" w:rsidRPr="005367BF">
              <w:rPr>
                <w:rFonts w:cs="Arial"/>
                <w:b/>
                <w:noProof/>
              </w:rPr>
              <w:t> </w:t>
            </w:r>
            <w:r w:rsidR="003440F6" w:rsidRPr="005367BF">
              <w:rPr>
                <w:rFonts w:cs="Arial"/>
                <w:b/>
                <w:noProof/>
              </w:rPr>
              <w:t> </w:t>
            </w:r>
            <w:r w:rsidR="003440F6" w:rsidRPr="005367BF">
              <w:rPr>
                <w:rFonts w:cs="Arial"/>
                <w:b/>
                <w:noProof/>
              </w:rPr>
              <w:t> </w:t>
            </w:r>
            <w:r w:rsidR="003440F6" w:rsidRPr="005367BF">
              <w:rPr>
                <w:rFonts w:cs="Arial"/>
                <w:b/>
                <w:noProof/>
              </w:rPr>
              <w:t> </w:t>
            </w:r>
            <w:r w:rsidR="003440F6" w:rsidRPr="005367BF">
              <w:rPr>
                <w:rFonts w:cs="Arial"/>
                <w:b/>
                <w:noProof/>
              </w:rPr>
              <w:t> </w:t>
            </w:r>
            <w:r w:rsidR="003440F6" w:rsidRPr="005367BF">
              <w:rPr>
                <w:rFonts w:cs="Arial"/>
                <w:b/>
              </w:rPr>
              <w:fldChar w:fldCharType="end"/>
            </w:r>
          </w:p>
        </w:tc>
        <w:tc>
          <w:tcPr>
            <w:tcW w:w="3270" w:type="dxa"/>
            <w:gridSpan w:val="5"/>
            <w:tcBorders>
              <w:top w:val="single" w:sz="4" w:space="0" w:color="003F87"/>
              <w:left w:val="single" w:sz="4" w:space="0" w:color="003F73"/>
              <w:bottom w:val="single" w:sz="4" w:space="0" w:color="003F72"/>
              <w:right w:val="single" w:sz="4" w:space="0" w:color="003F72"/>
            </w:tcBorders>
          </w:tcPr>
          <w:p w:rsidR="00D5318A" w:rsidRPr="00052205" w:rsidRDefault="00D32DDA" w:rsidP="00533A8D">
            <w:pPr>
              <w:rPr>
                <w:szCs w:val="18"/>
              </w:rPr>
            </w:pPr>
            <w:r w:rsidRPr="00052205">
              <w:rPr>
                <w:szCs w:val="18"/>
              </w:rPr>
              <w:t>Other</w:t>
            </w:r>
            <w:r>
              <w:rPr>
                <w:szCs w:val="18"/>
              </w:rPr>
              <w:t xml:space="preserve"> </w:t>
            </w: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p>
        </w:tc>
      </w:tr>
      <w:tr w:rsidR="00D5318A" w:rsidTr="00C01F8D">
        <w:tc>
          <w:tcPr>
            <w:tcW w:w="2234" w:type="dxa"/>
            <w:tcBorders>
              <w:top w:val="single" w:sz="4" w:space="0" w:color="003F87"/>
              <w:left w:val="nil"/>
              <w:bottom w:val="nil"/>
              <w:right w:val="single" w:sz="4" w:space="0" w:color="003F73"/>
            </w:tcBorders>
            <w:tcMar>
              <w:top w:w="113" w:type="dxa"/>
              <w:left w:w="113" w:type="dxa"/>
              <w:bottom w:w="113" w:type="dxa"/>
              <w:right w:w="113" w:type="dxa"/>
            </w:tcMar>
          </w:tcPr>
          <w:p w:rsidR="00D5318A" w:rsidRDefault="00D5318A" w:rsidP="00E910DB">
            <w:pPr>
              <w:pStyle w:val="Normalheading"/>
            </w:pPr>
            <w:r>
              <w:t xml:space="preserve">Data Protection </w:t>
            </w:r>
            <w:r>
              <w:br/>
              <w:t>Act 1998</w:t>
            </w:r>
          </w:p>
          <w:p w:rsidR="00D5318A" w:rsidRPr="00C364E4" w:rsidRDefault="00D5318A" w:rsidP="00E910DB">
            <w:pPr>
              <w:pStyle w:val="Normal-nospaceafter"/>
            </w:pPr>
          </w:p>
        </w:tc>
        <w:tc>
          <w:tcPr>
            <w:tcW w:w="8373" w:type="dxa"/>
            <w:gridSpan w:val="12"/>
            <w:tcBorders>
              <w:top w:val="single" w:sz="4" w:space="0" w:color="003F87"/>
              <w:left w:val="single" w:sz="4" w:space="0" w:color="003F73"/>
              <w:bottom w:val="single" w:sz="4" w:space="0" w:color="003F72"/>
              <w:right w:val="single" w:sz="4" w:space="0" w:color="003F72"/>
            </w:tcBorders>
          </w:tcPr>
          <w:p w:rsidR="00D5318A" w:rsidRDefault="00D5318A" w:rsidP="00E910DB">
            <w:pPr>
              <w:rPr>
                <w:sz w:val="16"/>
                <w:szCs w:val="16"/>
              </w:rPr>
            </w:pPr>
            <w:r w:rsidRPr="0018071D">
              <w:rPr>
                <w:sz w:val="16"/>
                <w:szCs w:val="16"/>
              </w:rPr>
              <w:t xml:space="preserve">Wilton Park, an Executive Agency of the Foreign and Commonwealth Office, retains the personal contact data of participants in its conferences to keep them in touch with its activities, and for its records and accounts. </w:t>
            </w:r>
          </w:p>
          <w:p w:rsidR="00D5318A" w:rsidRDefault="00D5318A" w:rsidP="00E910DB">
            <w:pPr>
              <w:rPr>
                <w:sz w:val="16"/>
                <w:szCs w:val="16"/>
              </w:rPr>
            </w:pPr>
            <w:r w:rsidRPr="0018071D">
              <w:rPr>
                <w:sz w:val="16"/>
                <w:szCs w:val="16"/>
              </w:rPr>
              <w:t>Wilton Park may on occasion provide your name and contact details to other like-minded organisations and to Government Departments and public authorities in the UK.</w:t>
            </w:r>
            <w:r>
              <w:rPr>
                <w:sz w:val="16"/>
                <w:szCs w:val="16"/>
              </w:rPr>
              <w:t xml:space="preserve"> </w:t>
            </w:r>
            <w:r w:rsidRPr="0018071D">
              <w:rPr>
                <w:sz w:val="16"/>
                <w:szCs w:val="16"/>
              </w:rPr>
              <w:t>Some of these organisations may be outside the European Economic Area, where different data protection legislation may apply.</w:t>
            </w:r>
          </w:p>
          <w:p w:rsidR="00D5318A" w:rsidRPr="00A6506E" w:rsidRDefault="00D5318A" w:rsidP="00A6506E">
            <w:pPr>
              <w:pStyle w:val="Normal-nospaceafter"/>
            </w:pPr>
            <w:r w:rsidRPr="00A6506E">
              <w:t xml:space="preserve"> If you do not wish us to disclose this information, please put a tick in the box. </w:t>
            </w:r>
            <w:bookmarkStart w:id="12" w:name="Check2"/>
            <w:r w:rsidRPr="00A6506E">
              <w:fldChar w:fldCharType="begin">
                <w:ffData>
                  <w:name w:val="Check2"/>
                  <w:enabled/>
                  <w:calcOnExit w:val="0"/>
                  <w:checkBox>
                    <w:sizeAuto/>
                    <w:default w:val="0"/>
                  </w:checkBox>
                </w:ffData>
              </w:fldChar>
            </w:r>
            <w:r w:rsidRPr="00A6506E">
              <w:instrText xml:space="preserve"> FORMCHECKBOX </w:instrText>
            </w:r>
            <w:r w:rsidR="00891232">
              <w:fldChar w:fldCharType="separate"/>
            </w:r>
            <w:r w:rsidRPr="00A6506E">
              <w:fldChar w:fldCharType="end"/>
            </w:r>
            <w:bookmarkEnd w:id="12"/>
          </w:p>
        </w:tc>
      </w:tr>
    </w:tbl>
    <w:p w:rsidR="00D5318A" w:rsidRDefault="00D5318A"/>
    <w:p w:rsidR="00D5318A" w:rsidRDefault="00D5318A"/>
    <w:tbl>
      <w:tblPr>
        <w:tblW w:w="10745" w:type="dxa"/>
        <w:tblBorders>
          <w:insideV w:val="single" w:sz="4" w:space="0" w:color="003F72"/>
        </w:tblBorders>
        <w:tblLayout w:type="fixed"/>
        <w:tblCellMar>
          <w:top w:w="113" w:type="dxa"/>
          <w:left w:w="113" w:type="dxa"/>
          <w:bottom w:w="113" w:type="dxa"/>
          <w:right w:w="113" w:type="dxa"/>
        </w:tblCellMar>
        <w:tblLook w:val="00A0" w:firstRow="1" w:lastRow="0" w:firstColumn="1" w:lastColumn="0" w:noHBand="0" w:noVBand="0"/>
      </w:tblPr>
      <w:tblGrid>
        <w:gridCol w:w="1814"/>
        <w:gridCol w:w="1703"/>
        <w:gridCol w:w="1132"/>
        <w:gridCol w:w="142"/>
        <w:gridCol w:w="599"/>
        <w:gridCol w:w="489"/>
        <w:gridCol w:w="607"/>
        <w:gridCol w:w="760"/>
        <w:gridCol w:w="522"/>
        <w:gridCol w:w="534"/>
        <w:gridCol w:w="600"/>
        <w:gridCol w:w="454"/>
        <w:gridCol w:w="680"/>
        <w:gridCol w:w="709"/>
      </w:tblGrid>
      <w:tr w:rsidR="00D5318A" w:rsidTr="00891232">
        <w:trPr>
          <w:trHeight w:val="593"/>
        </w:trPr>
        <w:tc>
          <w:tcPr>
            <w:tcW w:w="1814" w:type="dxa"/>
            <w:tcBorders>
              <w:top w:val="single" w:sz="4" w:space="0" w:color="003F87"/>
              <w:left w:val="nil"/>
              <w:right w:val="single" w:sz="4" w:space="0" w:color="003F73"/>
            </w:tcBorders>
            <w:tcMar>
              <w:top w:w="113" w:type="dxa"/>
              <w:left w:w="113" w:type="dxa"/>
              <w:bottom w:w="113" w:type="dxa"/>
              <w:right w:w="113" w:type="dxa"/>
            </w:tcMar>
          </w:tcPr>
          <w:p w:rsidR="00D5318A" w:rsidRDefault="00D5318A" w:rsidP="008E58E7">
            <w:pPr>
              <w:pStyle w:val="Normalheading"/>
            </w:pPr>
            <w:r>
              <w:lastRenderedPageBreak/>
              <w:t>Individual requirements</w:t>
            </w:r>
          </w:p>
        </w:tc>
        <w:tc>
          <w:tcPr>
            <w:tcW w:w="8931" w:type="dxa"/>
            <w:gridSpan w:val="13"/>
            <w:tcBorders>
              <w:top w:val="single" w:sz="4" w:space="0" w:color="003F87"/>
              <w:left w:val="single" w:sz="4" w:space="0" w:color="003F73"/>
              <w:bottom w:val="single" w:sz="4" w:space="0" w:color="003F72"/>
              <w:right w:val="single" w:sz="4" w:space="0" w:color="003F72"/>
            </w:tcBorders>
          </w:tcPr>
          <w:p w:rsidR="00D5318A" w:rsidRPr="00D5318A" w:rsidRDefault="00D5318A" w:rsidP="00891232">
            <w:pPr>
              <w:spacing w:after="0"/>
              <w:rPr>
                <w:b/>
                <w:sz w:val="16"/>
                <w:szCs w:val="16"/>
              </w:rPr>
            </w:pPr>
            <w:r w:rsidRPr="00562FEE">
              <w:t>If you have</w:t>
            </w:r>
            <w:r>
              <w:t xml:space="preserve"> any particular requirements (e</w:t>
            </w:r>
            <w:r w:rsidRPr="00562FEE">
              <w:t>g access; medical [such as a fridge for medication, a disposal box for syringes]) please give details:</w:t>
            </w:r>
            <w:r w:rsidR="00AD66C7">
              <w:t xml:space="preserve"> </w:t>
            </w:r>
            <w:r w:rsidRPr="00562FEE">
              <w:rPr>
                <w:b/>
                <w:sz w:val="16"/>
                <w:szCs w:val="16"/>
              </w:rPr>
              <w:fldChar w:fldCharType="begin">
                <w:ffData>
                  <w:name w:val="Text37"/>
                  <w:enabled/>
                  <w:calcOnExit w:val="0"/>
                  <w:textInput>
                    <w:maxLength w:val="250"/>
                  </w:textInput>
                </w:ffData>
              </w:fldChar>
            </w:r>
            <w:r w:rsidRPr="00562FEE">
              <w:rPr>
                <w:b/>
                <w:sz w:val="16"/>
                <w:szCs w:val="16"/>
              </w:rPr>
              <w:instrText xml:space="preserve"> FORMTEXT </w:instrText>
            </w:r>
            <w:r w:rsidRPr="00562FEE">
              <w:rPr>
                <w:b/>
                <w:sz w:val="16"/>
                <w:szCs w:val="16"/>
              </w:rPr>
            </w:r>
            <w:r w:rsidRPr="00562FEE">
              <w:rPr>
                <w:b/>
                <w:sz w:val="16"/>
                <w:szCs w:val="16"/>
              </w:rPr>
              <w:fldChar w:fldCharType="separate"/>
            </w:r>
            <w:r w:rsidRPr="00562FEE">
              <w:rPr>
                <w:b/>
                <w:noProof/>
                <w:sz w:val="16"/>
                <w:szCs w:val="16"/>
              </w:rPr>
              <w:t> </w:t>
            </w:r>
            <w:r w:rsidRPr="00562FEE">
              <w:rPr>
                <w:b/>
                <w:noProof/>
                <w:sz w:val="16"/>
                <w:szCs w:val="16"/>
              </w:rPr>
              <w:t> </w:t>
            </w:r>
            <w:r w:rsidRPr="00562FEE">
              <w:rPr>
                <w:b/>
                <w:noProof/>
                <w:sz w:val="16"/>
                <w:szCs w:val="16"/>
              </w:rPr>
              <w:t> </w:t>
            </w:r>
            <w:r w:rsidRPr="00562FEE">
              <w:rPr>
                <w:b/>
                <w:noProof/>
                <w:sz w:val="16"/>
                <w:szCs w:val="16"/>
              </w:rPr>
              <w:t> </w:t>
            </w:r>
            <w:r w:rsidRPr="00562FEE">
              <w:rPr>
                <w:b/>
                <w:noProof/>
                <w:sz w:val="16"/>
                <w:szCs w:val="16"/>
              </w:rPr>
              <w:t> </w:t>
            </w:r>
            <w:r w:rsidRPr="00562FEE">
              <w:rPr>
                <w:b/>
                <w:sz w:val="16"/>
                <w:szCs w:val="16"/>
              </w:rPr>
              <w:fldChar w:fldCharType="end"/>
            </w:r>
          </w:p>
        </w:tc>
      </w:tr>
      <w:tr w:rsidR="00D5318A" w:rsidTr="00AD66C7">
        <w:trPr>
          <w:trHeight w:val="463"/>
        </w:trPr>
        <w:tc>
          <w:tcPr>
            <w:tcW w:w="1814" w:type="dxa"/>
            <w:tcBorders>
              <w:top w:val="single" w:sz="4" w:space="0" w:color="003F87"/>
              <w:left w:val="nil"/>
              <w:right w:val="single" w:sz="4" w:space="0" w:color="003F73"/>
            </w:tcBorders>
            <w:tcMar>
              <w:top w:w="113" w:type="dxa"/>
              <w:left w:w="113" w:type="dxa"/>
              <w:bottom w:w="113" w:type="dxa"/>
              <w:right w:w="113" w:type="dxa"/>
            </w:tcMar>
          </w:tcPr>
          <w:p w:rsidR="00D5318A" w:rsidRDefault="00D5318A" w:rsidP="008E58E7">
            <w:pPr>
              <w:pStyle w:val="Normalheading"/>
            </w:pPr>
            <w:r>
              <w:t>Special meal requirements</w:t>
            </w:r>
          </w:p>
        </w:tc>
        <w:tc>
          <w:tcPr>
            <w:tcW w:w="8931" w:type="dxa"/>
            <w:gridSpan w:val="13"/>
            <w:tcBorders>
              <w:top w:val="single" w:sz="4" w:space="0" w:color="003F87"/>
              <w:left w:val="single" w:sz="4" w:space="0" w:color="003F73"/>
              <w:bottom w:val="single" w:sz="4" w:space="0" w:color="003F72"/>
              <w:right w:val="single" w:sz="4" w:space="0" w:color="003F72"/>
            </w:tcBorders>
          </w:tcPr>
          <w:p w:rsidR="00891232" w:rsidRDefault="00891232" w:rsidP="00891232">
            <w:pPr>
              <w:rPr>
                <w:szCs w:val="18"/>
              </w:rPr>
            </w:pPr>
            <w:r w:rsidRPr="00752C26">
              <w:rPr>
                <w:szCs w:val="18"/>
              </w:rPr>
              <w:t xml:space="preserve">Please give details of any dietary </w:t>
            </w:r>
            <w:r>
              <w:rPr>
                <w:szCs w:val="18"/>
              </w:rPr>
              <w:t xml:space="preserve">requirements, </w:t>
            </w:r>
            <w:proofErr w:type="spellStart"/>
            <w:r>
              <w:rPr>
                <w:szCs w:val="18"/>
              </w:rPr>
              <w:t>eg</w:t>
            </w:r>
            <w:proofErr w:type="spellEnd"/>
            <w:r>
              <w:rPr>
                <w:szCs w:val="18"/>
              </w:rPr>
              <w:t xml:space="preserve"> vegetarian, vegan, gluten free, kosher, halal:</w:t>
            </w:r>
            <w:r>
              <w:rPr>
                <w:b/>
                <w:szCs w:val="18"/>
              </w:rPr>
              <w:t xml:space="preserve"> </w:t>
            </w:r>
            <w:r>
              <w:rPr>
                <w:b/>
                <w:sz w:val="16"/>
                <w:szCs w:val="16"/>
              </w:rPr>
              <w:fldChar w:fldCharType="begin">
                <w:ffData>
                  <w:name w:val="Text37"/>
                  <w:enabled/>
                  <w:calcOnExit w:val="0"/>
                  <w:textInput>
                    <w:maxLength w:val="250"/>
                  </w:textInput>
                </w:ffData>
              </w:fldChar>
            </w:r>
            <w:r>
              <w:rPr>
                <w:b/>
                <w:sz w:val="16"/>
                <w:szCs w:val="16"/>
              </w:rPr>
              <w:instrText xml:space="preserve"> FORMTEXT </w:instrText>
            </w:r>
            <w:r>
              <w:rPr>
                <w:b/>
                <w:sz w:val="16"/>
                <w:szCs w:val="16"/>
              </w:rPr>
            </w:r>
            <w:r>
              <w:rPr>
                <w:b/>
                <w:sz w:val="16"/>
                <w:szCs w:val="16"/>
              </w:rPr>
              <w:fldChar w:fldCharType="separate"/>
            </w:r>
            <w:bookmarkStart w:id="13" w:name="_GoBack"/>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bookmarkEnd w:id="13"/>
            <w:r>
              <w:rPr>
                <w:b/>
                <w:sz w:val="16"/>
                <w:szCs w:val="16"/>
              </w:rPr>
              <w:fldChar w:fldCharType="end"/>
            </w:r>
          </w:p>
          <w:p w:rsidR="00D5318A" w:rsidRPr="00D5318A" w:rsidRDefault="00891232" w:rsidP="00891232">
            <w:pPr>
              <w:spacing w:after="0"/>
              <w:rPr>
                <w:b/>
                <w:sz w:val="16"/>
                <w:szCs w:val="16"/>
              </w:rPr>
            </w:pPr>
            <w:r w:rsidRPr="00752C26">
              <w:rPr>
                <w:szCs w:val="18"/>
              </w:rPr>
              <w:t xml:space="preserve">Please give details of any </w:t>
            </w:r>
            <w:r>
              <w:rPr>
                <w:szCs w:val="18"/>
              </w:rPr>
              <w:t xml:space="preserve">food </w:t>
            </w:r>
            <w:r w:rsidRPr="00752C26">
              <w:rPr>
                <w:szCs w:val="18"/>
              </w:rPr>
              <w:t>allergies</w:t>
            </w:r>
            <w:r>
              <w:rPr>
                <w:szCs w:val="18"/>
              </w:rPr>
              <w:t xml:space="preserve">: </w:t>
            </w:r>
            <w:r>
              <w:rPr>
                <w:b/>
                <w:sz w:val="16"/>
                <w:szCs w:val="16"/>
              </w:rPr>
              <w:fldChar w:fldCharType="begin">
                <w:ffData>
                  <w:name w:val="Text37"/>
                  <w:enabled/>
                  <w:calcOnExit w:val="0"/>
                  <w:textInput>
                    <w:maxLength w:val="25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D5318A" w:rsidTr="00BA25D8">
        <w:tc>
          <w:tcPr>
            <w:tcW w:w="1814" w:type="dxa"/>
            <w:vMerge w:val="restart"/>
            <w:tcBorders>
              <w:top w:val="single" w:sz="4" w:space="0" w:color="003F87"/>
              <w:left w:val="nil"/>
              <w:right w:val="single" w:sz="4" w:space="0" w:color="003F73"/>
            </w:tcBorders>
            <w:tcMar>
              <w:top w:w="113" w:type="dxa"/>
              <w:left w:w="113" w:type="dxa"/>
              <w:bottom w:w="113" w:type="dxa"/>
              <w:right w:w="113" w:type="dxa"/>
            </w:tcMar>
          </w:tcPr>
          <w:p w:rsidR="00D5318A" w:rsidRDefault="00D5318A" w:rsidP="009B7AED">
            <w:pPr>
              <w:pStyle w:val="Normalheading"/>
            </w:pPr>
            <w:r>
              <w:t>Accommodation</w:t>
            </w:r>
          </w:p>
        </w:tc>
        <w:tc>
          <w:tcPr>
            <w:tcW w:w="8931" w:type="dxa"/>
            <w:gridSpan w:val="13"/>
            <w:tcBorders>
              <w:top w:val="single" w:sz="4" w:space="0" w:color="003F87"/>
              <w:left w:val="single" w:sz="4" w:space="0" w:color="003F73"/>
              <w:bottom w:val="single" w:sz="4" w:space="0" w:color="003F72"/>
              <w:right w:val="single" w:sz="4" w:space="0" w:color="003F72"/>
            </w:tcBorders>
          </w:tcPr>
          <w:p w:rsidR="00D5318A" w:rsidRPr="00A6506E" w:rsidRDefault="003440F6" w:rsidP="002569DA">
            <w:pPr>
              <w:spacing w:after="0"/>
              <w:rPr>
                <w:rFonts w:cs="Arial"/>
                <w:iCs/>
                <w:color w:val="1F497D"/>
                <w:szCs w:val="18"/>
              </w:rPr>
            </w:pPr>
            <w:r>
              <w:rPr>
                <w:rFonts w:cs="Arial"/>
                <w:iCs/>
                <w:color w:val="1F497D"/>
                <w:szCs w:val="18"/>
              </w:rPr>
              <w:t>Please</w:t>
            </w:r>
            <w:r w:rsidRPr="00A6506E">
              <w:rPr>
                <w:rFonts w:cs="Arial"/>
                <w:iCs/>
                <w:color w:val="1F497D"/>
                <w:szCs w:val="18"/>
              </w:rPr>
              <w:t xml:space="preserve"> </w:t>
            </w:r>
            <w:r>
              <w:rPr>
                <w:rFonts w:cs="Arial"/>
                <w:iCs/>
                <w:color w:val="1F497D"/>
                <w:szCs w:val="18"/>
              </w:rPr>
              <w:t>tick</w:t>
            </w:r>
            <w:r w:rsidRPr="00A6506E">
              <w:rPr>
                <w:rFonts w:cs="Arial"/>
                <w:iCs/>
                <w:color w:val="1F497D"/>
                <w:szCs w:val="18"/>
              </w:rPr>
              <w:t xml:space="preserve"> </w:t>
            </w:r>
            <w:r>
              <w:rPr>
                <w:rFonts w:cs="Arial"/>
                <w:iCs/>
                <w:color w:val="1F497D"/>
                <w:szCs w:val="18"/>
              </w:rPr>
              <w:t xml:space="preserve">the box </w:t>
            </w:r>
            <w:r w:rsidRPr="00A6506E">
              <w:rPr>
                <w:rFonts w:cs="Arial"/>
                <w:iCs/>
                <w:color w:val="1F497D"/>
                <w:szCs w:val="18"/>
              </w:rPr>
              <w:t>if you are bringing heavy luggage with you</w:t>
            </w:r>
            <w:r>
              <w:rPr>
                <w:rFonts w:cs="Arial"/>
                <w:iCs/>
                <w:color w:val="1F497D"/>
                <w:szCs w:val="18"/>
              </w:rPr>
              <w:t xml:space="preserve"> so that we can allocate you a room on the ground floor</w:t>
            </w:r>
            <w:r w:rsidRPr="00A6506E">
              <w:rPr>
                <w:rFonts w:cs="Arial"/>
                <w:iCs/>
                <w:color w:val="1F497D"/>
                <w:szCs w:val="18"/>
              </w:rPr>
              <w:t xml:space="preserve">. There is no porter </w:t>
            </w:r>
            <w:r>
              <w:rPr>
                <w:rFonts w:cs="Arial"/>
                <w:iCs/>
                <w:color w:val="1F497D"/>
                <w:szCs w:val="18"/>
              </w:rPr>
              <w:t xml:space="preserve">service or lift at Wilton Park </w:t>
            </w:r>
            <w:r w:rsidRPr="00A6506E">
              <w:rPr>
                <w:rFonts w:cs="Arial"/>
                <w:iCs/>
                <w:color w:val="1F497D"/>
                <w:szCs w:val="18"/>
              </w:rPr>
              <w:t>and we are unable to carry luggage for you</w:t>
            </w:r>
            <w:r>
              <w:rPr>
                <w:rFonts w:cs="Arial"/>
                <w:iCs/>
                <w:color w:val="1F497D"/>
                <w:szCs w:val="18"/>
              </w:rPr>
              <w:t xml:space="preserve">   </w:t>
            </w:r>
            <w:r w:rsidRPr="00A6506E">
              <w:rPr>
                <w:rFonts w:cs="Arial"/>
                <w:iCs/>
                <w:color w:val="1F497D"/>
                <w:szCs w:val="18"/>
              </w:rPr>
              <w:t xml:space="preserve"> </w:t>
            </w:r>
            <w:r w:rsidRPr="00257D40">
              <w:fldChar w:fldCharType="begin">
                <w:ffData>
                  <w:name w:val="Check3"/>
                  <w:enabled/>
                  <w:calcOnExit w:val="0"/>
                  <w:checkBox>
                    <w:sizeAuto/>
                    <w:default w:val="0"/>
                  </w:checkBox>
                </w:ffData>
              </w:fldChar>
            </w:r>
            <w:r w:rsidRPr="00257D40">
              <w:instrText xml:space="preserve"> FORMCHECKBOX </w:instrText>
            </w:r>
            <w:r w:rsidR="00891232">
              <w:fldChar w:fldCharType="separate"/>
            </w:r>
            <w:r w:rsidRPr="00257D40">
              <w:fldChar w:fldCharType="end"/>
            </w:r>
          </w:p>
        </w:tc>
      </w:tr>
      <w:tr w:rsidR="003440F6" w:rsidTr="005B1146">
        <w:tc>
          <w:tcPr>
            <w:tcW w:w="1814" w:type="dxa"/>
            <w:vMerge/>
            <w:tcBorders>
              <w:left w:val="nil"/>
              <w:right w:val="single" w:sz="4" w:space="0" w:color="003F73"/>
            </w:tcBorders>
            <w:tcMar>
              <w:top w:w="113" w:type="dxa"/>
              <w:left w:w="113" w:type="dxa"/>
              <w:bottom w:w="113" w:type="dxa"/>
              <w:right w:w="113" w:type="dxa"/>
            </w:tcMar>
          </w:tcPr>
          <w:p w:rsidR="003440F6" w:rsidRDefault="003440F6" w:rsidP="009B7AED">
            <w:pPr>
              <w:pStyle w:val="Normalheading"/>
            </w:pPr>
          </w:p>
        </w:tc>
        <w:tc>
          <w:tcPr>
            <w:tcW w:w="8931" w:type="dxa"/>
            <w:gridSpan w:val="13"/>
            <w:tcBorders>
              <w:top w:val="single" w:sz="4" w:space="0" w:color="003F87"/>
              <w:left w:val="single" w:sz="4" w:space="0" w:color="003F73"/>
              <w:bottom w:val="single" w:sz="4" w:space="0" w:color="auto"/>
              <w:right w:val="single" w:sz="4" w:space="0" w:color="003F72"/>
            </w:tcBorders>
          </w:tcPr>
          <w:p w:rsidR="003440F6" w:rsidRPr="0018071D" w:rsidRDefault="003440F6" w:rsidP="003440F6">
            <w:pPr>
              <w:spacing w:after="0"/>
              <w:rPr>
                <w:sz w:val="16"/>
                <w:szCs w:val="16"/>
              </w:rPr>
            </w:pPr>
            <w:r w:rsidRPr="00257D40">
              <w:t>Some of our rooms have low ceilings. If you are over 1.8m/6ft tall, please indicate here</w:t>
            </w:r>
            <w:r>
              <w:t xml:space="preserve">   </w:t>
            </w:r>
            <w:r w:rsidRPr="00257D40">
              <w:fldChar w:fldCharType="begin">
                <w:ffData>
                  <w:name w:val="Check3"/>
                  <w:enabled/>
                  <w:calcOnExit w:val="0"/>
                  <w:checkBox>
                    <w:sizeAuto/>
                    <w:default w:val="0"/>
                  </w:checkBox>
                </w:ffData>
              </w:fldChar>
            </w:r>
            <w:r w:rsidRPr="00257D40">
              <w:instrText xml:space="preserve"> FORMCHECKBOX </w:instrText>
            </w:r>
            <w:r w:rsidR="00891232">
              <w:fldChar w:fldCharType="separate"/>
            </w:r>
            <w:r w:rsidRPr="00257D40">
              <w:fldChar w:fldCharType="end"/>
            </w:r>
          </w:p>
        </w:tc>
      </w:tr>
      <w:tr w:rsidR="00D5318A" w:rsidTr="003440F6">
        <w:tc>
          <w:tcPr>
            <w:tcW w:w="1814" w:type="dxa"/>
            <w:vMerge/>
            <w:tcBorders>
              <w:right w:val="single" w:sz="4" w:space="0" w:color="auto"/>
            </w:tcBorders>
            <w:tcMar>
              <w:top w:w="113" w:type="dxa"/>
              <w:left w:w="113" w:type="dxa"/>
              <w:bottom w:w="113" w:type="dxa"/>
              <w:right w:w="113" w:type="dxa"/>
            </w:tcMar>
          </w:tcPr>
          <w:p w:rsidR="00D5318A" w:rsidRDefault="00D5318A" w:rsidP="00B96281">
            <w:pPr>
              <w:pStyle w:val="Normal-nospaceafter"/>
            </w:pPr>
          </w:p>
        </w:tc>
        <w:tc>
          <w:tcPr>
            <w:tcW w:w="8931" w:type="dxa"/>
            <w:gridSpan w:val="13"/>
            <w:tcBorders>
              <w:top w:val="single" w:sz="4" w:space="0" w:color="auto"/>
              <w:left w:val="single" w:sz="4" w:space="0" w:color="auto"/>
              <w:bottom w:val="single" w:sz="4" w:space="0" w:color="auto"/>
              <w:right w:val="single" w:sz="4" w:space="0" w:color="auto"/>
            </w:tcBorders>
          </w:tcPr>
          <w:p w:rsidR="00D5318A" w:rsidRPr="00BA25D8" w:rsidRDefault="00A05B61" w:rsidP="000524EF">
            <w:pPr>
              <w:spacing w:after="0"/>
              <w:rPr>
                <w:b/>
                <w:szCs w:val="18"/>
              </w:rPr>
            </w:pPr>
            <w:r>
              <w:rPr>
                <w:b/>
                <w:szCs w:val="18"/>
              </w:rPr>
              <w:t xml:space="preserve">Please note that Wilton Park is not a hotel, it is a conference centre and </w:t>
            </w:r>
            <w:r w:rsidR="00D5318A" w:rsidRPr="00BA25D8">
              <w:rPr>
                <w:b/>
                <w:szCs w:val="18"/>
              </w:rPr>
              <w:t>accommodation is only available</w:t>
            </w:r>
            <w:r>
              <w:rPr>
                <w:b/>
                <w:szCs w:val="18"/>
              </w:rPr>
              <w:t xml:space="preserve"> on </w:t>
            </w:r>
            <w:r w:rsidR="000524EF">
              <w:rPr>
                <w:b/>
                <w:szCs w:val="18"/>
              </w:rPr>
              <w:t>Monday and Tuesday</w:t>
            </w:r>
            <w:r>
              <w:rPr>
                <w:b/>
                <w:szCs w:val="18"/>
              </w:rPr>
              <w:t xml:space="preserve"> nights</w:t>
            </w:r>
            <w:r w:rsidR="00D5318A" w:rsidRPr="00BA25D8">
              <w:rPr>
                <w:b/>
                <w:szCs w:val="18"/>
              </w:rPr>
              <w:t>. Check out is during breakfast on the day of your departure.</w:t>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val="restart"/>
            <w:tcBorders>
              <w:left w:val="nil"/>
            </w:tcBorders>
            <w:tcMar>
              <w:top w:w="113" w:type="dxa"/>
              <w:left w:w="113" w:type="dxa"/>
              <w:bottom w:w="113" w:type="dxa"/>
              <w:right w:w="113" w:type="dxa"/>
            </w:tcMar>
          </w:tcPr>
          <w:p w:rsidR="00D5318A" w:rsidRPr="00C364E4" w:rsidRDefault="00D5318A" w:rsidP="0061079B">
            <w:pPr>
              <w:pStyle w:val="Normalheading"/>
            </w:pPr>
            <w:r>
              <w:rPr>
                <w:bCs/>
              </w:rPr>
              <w:t>Travel i</w:t>
            </w:r>
            <w:r w:rsidRPr="00257D40">
              <w:rPr>
                <w:bCs/>
              </w:rPr>
              <w:t>nformation</w:t>
            </w:r>
          </w:p>
        </w:tc>
        <w:tc>
          <w:tcPr>
            <w:tcW w:w="4672" w:type="dxa"/>
            <w:gridSpan w:val="6"/>
            <w:tcBorders>
              <w:top w:val="single" w:sz="4" w:space="0" w:color="auto"/>
            </w:tcBorders>
          </w:tcPr>
          <w:p w:rsidR="00D5318A" w:rsidRPr="00CA0767" w:rsidRDefault="00D5318A" w:rsidP="00D515C9">
            <w:pPr>
              <w:pStyle w:val="Normalheading"/>
            </w:pPr>
            <w:r>
              <w:t xml:space="preserve">Flight </w:t>
            </w:r>
            <w:r w:rsidRPr="00CA0767">
              <w:t>Arrival</w:t>
            </w:r>
          </w:p>
        </w:tc>
        <w:tc>
          <w:tcPr>
            <w:tcW w:w="4259" w:type="dxa"/>
            <w:gridSpan w:val="7"/>
            <w:tcBorders>
              <w:top w:val="single" w:sz="4" w:space="0" w:color="auto"/>
            </w:tcBorders>
          </w:tcPr>
          <w:p w:rsidR="00D5318A" w:rsidRPr="00CA0767" w:rsidRDefault="00D5318A" w:rsidP="00D515C9">
            <w:pPr>
              <w:pStyle w:val="Normalheading"/>
            </w:pPr>
            <w:r>
              <w:t xml:space="preserve">Flight </w:t>
            </w:r>
            <w:r w:rsidRPr="00CA0767">
              <w:t>Departure</w:t>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Pr="00534151" w:rsidRDefault="00D5318A" w:rsidP="00D515C9">
            <w:pPr>
              <w:pStyle w:val="Normal-nospaceafter"/>
              <w:rPr>
                <w:rStyle w:val="bold"/>
              </w:rPr>
            </w:pPr>
            <w:r w:rsidRPr="00565AEC">
              <w:rPr>
                <w:rFonts w:cs="Arial"/>
              </w:rPr>
              <w:t>Flight number</w:t>
            </w:r>
          </w:p>
        </w:tc>
        <w:tc>
          <w:tcPr>
            <w:tcW w:w="1837" w:type="dxa"/>
            <w:gridSpan w:val="4"/>
          </w:tcPr>
          <w:p w:rsidR="00D5318A" w:rsidRPr="00712A29" w:rsidRDefault="00D5318A" w:rsidP="00D515C9">
            <w:pPr>
              <w:pStyle w:val="Normal-nospaceafter"/>
              <w:rPr>
                <w:rStyle w:val="bold"/>
                <w:b w:val="0"/>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c>
          <w:tcPr>
            <w:tcW w:w="2416" w:type="dxa"/>
            <w:gridSpan w:val="4"/>
          </w:tcPr>
          <w:p w:rsidR="00D5318A" w:rsidRPr="00534151" w:rsidRDefault="00D5318A" w:rsidP="00D515C9">
            <w:pPr>
              <w:pStyle w:val="Normal-nospaceafter"/>
              <w:rPr>
                <w:rStyle w:val="bold"/>
              </w:rPr>
            </w:pPr>
            <w:r w:rsidRPr="00565AEC">
              <w:rPr>
                <w:rFonts w:cs="Arial"/>
              </w:rPr>
              <w:t>Flight number</w:t>
            </w:r>
          </w:p>
        </w:tc>
        <w:tc>
          <w:tcPr>
            <w:tcW w:w="1843" w:type="dxa"/>
            <w:gridSpan w:val="3"/>
          </w:tcPr>
          <w:p w:rsidR="00D5318A" w:rsidRPr="00712A29" w:rsidRDefault="00D5318A" w:rsidP="00D515C9">
            <w:pPr>
              <w:pStyle w:val="Normal-nospaceafter"/>
              <w:rPr>
                <w:rStyle w:val="bold"/>
                <w:b w:val="0"/>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D515C9">
            <w:pPr>
              <w:pStyle w:val="Normal-nospaceafter"/>
            </w:pPr>
            <w:r>
              <w:t>Departure Date</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c>
          <w:tcPr>
            <w:tcW w:w="2416" w:type="dxa"/>
            <w:gridSpan w:val="4"/>
          </w:tcPr>
          <w:p w:rsidR="00D5318A" w:rsidRDefault="00D5318A" w:rsidP="00D515C9">
            <w:pPr>
              <w:pStyle w:val="Normal-nospaceafter"/>
            </w:pPr>
            <w:r>
              <w:t>Departure date</w:t>
            </w:r>
            <w:r w:rsidR="003440F6">
              <w:t xml:space="preserve"> and time</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r w:rsidR="003440F6">
              <w:rPr>
                <w:b/>
              </w:rPr>
              <w:t xml:space="preserve"> , </w:t>
            </w:r>
            <w:r w:rsidR="003440F6" w:rsidRPr="00712A29">
              <w:rPr>
                <w:b/>
              </w:rPr>
              <w:fldChar w:fldCharType="begin">
                <w:ffData>
                  <w:name w:val="Text51"/>
                  <w:enabled/>
                  <w:calcOnExit w:val="0"/>
                  <w:textInput/>
                </w:ffData>
              </w:fldChar>
            </w:r>
            <w:r w:rsidR="003440F6" w:rsidRPr="00712A29">
              <w:rPr>
                <w:b/>
              </w:rPr>
              <w:instrText xml:space="preserve"> FORMTEXT </w:instrText>
            </w:r>
            <w:r w:rsidR="003440F6" w:rsidRPr="00712A29">
              <w:rPr>
                <w:b/>
              </w:rPr>
            </w:r>
            <w:r w:rsidR="003440F6" w:rsidRPr="00712A29">
              <w:rPr>
                <w:b/>
              </w:rPr>
              <w:fldChar w:fldCharType="separate"/>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8E58E7">
            <w:pPr>
              <w:pStyle w:val="Normal-nospaceafter"/>
            </w:pPr>
            <w:r w:rsidRPr="00565AEC">
              <w:rPr>
                <w:rFonts w:cs="Arial"/>
              </w:rPr>
              <w:t>Departure airport</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c>
          <w:tcPr>
            <w:tcW w:w="2416" w:type="dxa"/>
            <w:gridSpan w:val="4"/>
          </w:tcPr>
          <w:p w:rsidR="00D5318A" w:rsidRDefault="00D5318A" w:rsidP="008E58E7">
            <w:pPr>
              <w:pStyle w:val="Normal-nospaceafter"/>
            </w:pPr>
            <w:r>
              <w:t>Departure airport</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8E58E7">
            <w:pPr>
              <w:pStyle w:val="Normal-nospaceafter"/>
            </w:pPr>
            <w:r w:rsidRPr="00565AEC">
              <w:rPr>
                <w:rFonts w:cs="Arial"/>
              </w:rPr>
              <w:t>Arrival date</w:t>
            </w:r>
            <w:r w:rsidR="00BA25D8">
              <w:rPr>
                <w:rFonts w:cs="Arial"/>
              </w:rPr>
              <w:t xml:space="preserve"> and time</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r w:rsidR="003440F6">
              <w:rPr>
                <w:b/>
              </w:rPr>
              <w:t xml:space="preserve"> , </w:t>
            </w:r>
            <w:r w:rsidR="003440F6" w:rsidRPr="00712A29">
              <w:rPr>
                <w:b/>
              </w:rPr>
              <w:fldChar w:fldCharType="begin">
                <w:ffData>
                  <w:name w:val="Text51"/>
                  <w:enabled/>
                  <w:calcOnExit w:val="0"/>
                  <w:textInput/>
                </w:ffData>
              </w:fldChar>
            </w:r>
            <w:r w:rsidR="003440F6" w:rsidRPr="00712A29">
              <w:rPr>
                <w:b/>
              </w:rPr>
              <w:instrText xml:space="preserve"> FORMTEXT </w:instrText>
            </w:r>
            <w:r w:rsidR="003440F6" w:rsidRPr="00712A29">
              <w:rPr>
                <w:b/>
              </w:rPr>
            </w:r>
            <w:r w:rsidR="003440F6" w:rsidRPr="00712A29">
              <w:rPr>
                <w:b/>
              </w:rPr>
              <w:fldChar w:fldCharType="separate"/>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rPr>
              <w:fldChar w:fldCharType="end"/>
            </w:r>
          </w:p>
        </w:tc>
        <w:tc>
          <w:tcPr>
            <w:tcW w:w="2416" w:type="dxa"/>
            <w:gridSpan w:val="4"/>
          </w:tcPr>
          <w:p w:rsidR="00D5318A" w:rsidRDefault="00D5318A" w:rsidP="008E58E7">
            <w:pPr>
              <w:pStyle w:val="Normal-nospaceafter"/>
            </w:pPr>
            <w:r>
              <w:rPr>
                <w:rFonts w:cs="Arial"/>
              </w:rPr>
              <w:t>Terminal no.</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D5318A" w:rsidTr="003440F6">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D5318A" w:rsidRDefault="00D5318A" w:rsidP="00D515C9">
            <w:pPr>
              <w:pStyle w:val="Normalheading"/>
              <w:rPr>
                <w:bCs/>
              </w:rPr>
            </w:pPr>
          </w:p>
        </w:tc>
        <w:tc>
          <w:tcPr>
            <w:tcW w:w="2835" w:type="dxa"/>
            <w:gridSpan w:val="2"/>
          </w:tcPr>
          <w:p w:rsidR="00D5318A" w:rsidRDefault="00D5318A" w:rsidP="003440F6">
            <w:pPr>
              <w:pStyle w:val="Normal-nospaceafter"/>
            </w:pPr>
            <w:r w:rsidRPr="00565AEC">
              <w:rPr>
                <w:rFonts w:cs="Arial"/>
              </w:rPr>
              <w:t>Arrival airport</w:t>
            </w:r>
            <w:r w:rsidR="00BA25D8">
              <w:rPr>
                <w:rFonts w:cs="Arial"/>
              </w:rPr>
              <w:t xml:space="preserve"> and terminal n</w:t>
            </w:r>
            <w:r w:rsidR="003440F6">
              <w:rPr>
                <w:rFonts w:cs="Arial"/>
              </w:rPr>
              <w:t>o.</w:t>
            </w:r>
          </w:p>
        </w:tc>
        <w:tc>
          <w:tcPr>
            <w:tcW w:w="1837" w:type="dxa"/>
            <w:gridSpan w:val="4"/>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r w:rsidR="003440F6">
              <w:rPr>
                <w:b/>
              </w:rPr>
              <w:t xml:space="preserve"> , </w:t>
            </w:r>
            <w:r w:rsidR="003440F6" w:rsidRPr="00712A29">
              <w:rPr>
                <w:b/>
              </w:rPr>
              <w:fldChar w:fldCharType="begin">
                <w:ffData>
                  <w:name w:val="Text51"/>
                  <w:enabled/>
                  <w:calcOnExit w:val="0"/>
                  <w:textInput/>
                </w:ffData>
              </w:fldChar>
            </w:r>
            <w:r w:rsidR="003440F6" w:rsidRPr="00712A29">
              <w:rPr>
                <w:b/>
              </w:rPr>
              <w:instrText xml:space="preserve"> FORMTEXT </w:instrText>
            </w:r>
            <w:r w:rsidR="003440F6" w:rsidRPr="00712A29">
              <w:rPr>
                <w:b/>
              </w:rPr>
            </w:r>
            <w:r w:rsidR="003440F6" w:rsidRPr="00712A29">
              <w:rPr>
                <w:b/>
              </w:rPr>
              <w:fldChar w:fldCharType="separate"/>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noProof/>
              </w:rPr>
              <w:t> </w:t>
            </w:r>
            <w:r w:rsidR="003440F6" w:rsidRPr="00712A29">
              <w:rPr>
                <w:b/>
              </w:rPr>
              <w:fldChar w:fldCharType="end"/>
            </w:r>
          </w:p>
        </w:tc>
        <w:tc>
          <w:tcPr>
            <w:tcW w:w="2416" w:type="dxa"/>
            <w:gridSpan w:val="4"/>
          </w:tcPr>
          <w:p w:rsidR="00D5318A" w:rsidRDefault="00BA25D8" w:rsidP="003440F6">
            <w:pPr>
              <w:pStyle w:val="Normal-nospaceafter"/>
            </w:pPr>
            <w:r>
              <w:t>Destination</w:t>
            </w:r>
          </w:p>
        </w:tc>
        <w:tc>
          <w:tcPr>
            <w:tcW w:w="1843" w:type="dxa"/>
            <w:gridSpan w:val="3"/>
          </w:tcPr>
          <w:p w:rsidR="00D5318A" w:rsidRPr="00712A29" w:rsidRDefault="00D5318A" w:rsidP="00D515C9">
            <w:pPr>
              <w:pStyle w:val="Normal-nospaceafter"/>
              <w:rPr>
                <w:b/>
              </w:rPr>
            </w:pPr>
            <w:r w:rsidRPr="00712A29">
              <w:rPr>
                <w:b/>
              </w:rPr>
              <w:fldChar w:fldCharType="begin">
                <w:ffData>
                  <w:name w:val="Text51"/>
                  <w:enabled/>
                  <w:calcOnExit w:val="0"/>
                  <w:textInput/>
                </w:ffData>
              </w:fldChar>
            </w:r>
            <w:r w:rsidRPr="00712A29">
              <w:rPr>
                <w:b/>
              </w:rPr>
              <w:instrText xml:space="preserve"> FORMTEXT </w:instrText>
            </w:r>
            <w:r w:rsidRPr="00712A29">
              <w:rPr>
                <w:b/>
              </w:rPr>
            </w:r>
            <w:r w:rsidRPr="00712A29">
              <w:rPr>
                <w:b/>
              </w:rPr>
              <w:fldChar w:fldCharType="separate"/>
            </w:r>
            <w:r w:rsidRPr="00712A29">
              <w:rPr>
                <w:b/>
                <w:noProof/>
              </w:rPr>
              <w:t> </w:t>
            </w:r>
            <w:r w:rsidRPr="00712A29">
              <w:rPr>
                <w:b/>
                <w:noProof/>
              </w:rPr>
              <w:t> </w:t>
            </w:r>
            <w:r w:rsidRPr="00712A29">
              <w:rPr>
                <w:b/>
                <w:noProof/>
              </w:rPr>
              <w:t> </w:t>
            </w:r>
            <w:r w:rsidRPr="00712A29">
              <w:rPr>
                <w:b/>
                <w:noProof/>
              </w:rPr>
              <w:t> </w:t>
            </w:r>
            <w:r w:rsidRPr="00712A29">
              <w:rPr>
                <w:b/>
                <w:noProof/>
              </w:rPr>
              <w:t> </w:t>
            </w:r>
            <w:r w:rsidRPr="00712A29">
              <w:rPr>
                <w:b/>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val="restart"/>
            <w:tcBorders>
              <w:left w:val="nil"/>
            </w:tcBorders>
            <w:tcMar>
              <w:top w:w="113" w:type="dxa"/>
              <w:left w:w="113" w:type="dxa"/>
              <w:bottom w:w="113" w:type="dxa"/>
              <w:right w:w="113" w:type="dxa"/>
            </w:tcMar>
          </w:tcPr>
          <w:p w:rsidR="005E46BA" w:rsidRDefault="005E46BA" w:rsidP="009B7AED">
            <w:pPr>
              <w:pStyle w:val="Normalheading"/>
              <w:rPr>
                <w:bCs/>
              </w:rPr>
            </w:pPr>
            <w:r>
              <w:br w:type="page"/>
            </w:r>
            <w:r>
              <w:rPr>
                <w:bCs/>
              </w:rPr>
              <w:t>Travel i</w:t>
            </w:r>
            <w:r w:rsidRPr="00257D40">
              <w:rPr>
                <w:bCs/>
              </w:rPr>
              <w:t>nformation</w:t>
            </w:r>
          </w:p>
          <w:p w:rsidR="005E46BA" w:rsidRDefault="005E46BA" w:rsidP="009B7AED">
            <w:pPr>
              <w:pStyle w:val="Normalheading"/>
              <w:rPr>
                <w:bCs/>
              </w:rPr>
            </w:pPr>
          </w:p>
          <w:p w:rsidR="005E46BA" w:rsidRPr="00C364E4" w:rsidRDefault="005E46BA" w:rsidP="005E46BA">
            <w:pPr>
              <w:pStyle w:val="Normalheading"/>
            </w:pPr>
            <w:r>
              <w:rPr>
                <w:bCs/>
              </w:rPr>
              <w:t>Please note:</w:t>
            </w:r>
            <w:r w:rsidRPr="005E46BA">
              <w:rPr>
                <w:b w:val="0"/>
                <w:bCs/>
              </w:rPr>
              <w:t xml:space="preserve"> we are a secure site and access can only be granted if we have your arrival details</w:t>
            </w:r>
          </w:p>
        </w:tc>
        <w:tc>
          <w:tcPr>
            <w:tcW w:w="4672" w:type="dxa"/>
            <w:gridSpan w:val="6"/>
          </w:tcPr>
          <w:p w:rsidR="005E46BA" w:rsidRDefault="005E46BA" w:rsidP="001B1578">
            <w:pPr>
              <w:pStyle w:val="Normalheading"/>
            </w:pPr>
            <w:r>
              <w:t xml:space="preserve">Arrival </w:t>
            </w:r>
            <w:r w:rsidR="00E0784B">
              <w:t xml:space="preserve">from </w:t>
            </w:r>
            <w:r w:rsidR="00E0784B" w:rsidRPr="000524EF">
              <w:t xml:space="preserve">1300 </w:t>
            </w:r>
            <w:r w:rsidRPr="000524EF">
              <w:t>for 1500 start (lunch from 1300)</w:t>
            </w:r>
          </w:p>
        </w:tc>
        <w:tc>
          <w:tcPr>
            <w:tcW w:w="4259" w:type="dxa"/>
            <w:gridSpan w:val="7"/>
          </w:tcPr>
          <w:p w:rsidR="005E46BA" w:rsidRDefault="005E46BA" w:rsidP="009B7AED">
            <w:pPr>
              <w:pStyle w:val="Normalheading"/>
            </w:pPr>
            <w:r>
              <w:t xml:space="preserve">Departure for </w:t>
            </w:r>
            <w:r w:rsidRPr="000524EF">
              <w:t>1400 finish (lunch 1300-1400)</w:t>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607"/>
        </w:trPr>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vMerge w:val="restart"/>
          </w:tcPr>
          <w:p w:rsidR="005E46BA" w:rsidRPr="004937BB" w:rsidRDefault="001A449E" w:rsidP="009B7AED">
            <w:pPr>
              <w:pStyle w:val="Normal-nospaceafter"/>
            </w:pPr>
            <w:r>
              <w:t>Transport from</w:t>
            </w:r>
            <w:r w:rsidR="005E46BA" w:rsidRPr="004937BB">
              <w:t xml:space="preserve"> Gatwick Airport </w:t>
            </w:r>
            <w:r>
              <w:t xml:space="preserve">on </w:t>
            </w:r>
            <w:r w:rsidR="000524EF">
              <w:t>Monday 26 February</w:t>
            </w:r>
            <w:r w:rsidR="005E46BA" w:rsidRPr="004937BB">
              <w:t xml:space="preserve"> only</w:t>
            </w:r>
            <w:r w:rsidR="00962CDE">
              <w:t xml:space="preserve">. </w:t>
            </w:r>
          </w:p>
          <w:p w:rsidR="005E46BA" w:rsidRDefault="005E46BA" w:rsidP="002637F2">
            <w:pPr>
              <w:pStyle w:val="Normal-nospaceafter"/>
              <w:rPr>
                <w:rStyle w:val="Hyperlink"/>
              </w:rPr>
            </w:pPr>
            <w:r w:rsidRPr="004937BB">
              <w:t xml:space="preserve">Meet our staff at </w:t>
            </w:r>
            <w:r w:rsidRPr="000524EF">
              <w:t>1245</w:t>
            </w:r>
            <w:r>
              <w:t xml:space="preserve"> </w:t>
            </w:r>
            <w:r w:rsidRPr="004937BB">
              <w:t xml:space="preserve">in the </w:t>
            </w:r>
            <w:r>
              <w:t xml:space="preserve">South Terminal.   </w:t>
            </w:r>
            <w:hyperlink r:id="rId8" w:history="1">
              <w:r w:rsidRPr="00C74BFD">
                <w:rPr>
                  <w:rStyle w:val="Hyperlink"/>
                </w:rPr>
                <w:t>Location map</w:t>
              </w:r>
            </w:hyperlink>
          </w:p>
          <w:p w:rsidR="001A449E" w:rsidRDefault="001A449E" w:rsidP="002637F2">
            <w:pPr>
              <w:pStyle w:val="Normal-nospaceafter"/>
              <w:rPr>
                <w:rStyle w:val="Hyperlink"/>
              </w:rPr>
            </w:pPr>
          </w:p>
          <w:p w:rsidR="001A449E" w:rsidRDefault="001A449E" w:rsidP="002637F2">
            <w:pPr>
              <w:pStyle w:val="Normal-nospaceafter"/>
            </w:pPr>
            <w:r>
              <w:t>This is recommended for those travelling from London as well as airport arrivals</w:t>
            </w:r>
          </w:p>
        </w:tc>
        <w:tc>
          <w:tcPr>
            <w:tcW w:w="607" w:type="dxa"/>
            <w:vMerge w:val="restart"/>
          </w:tcPr>
          <w:p w:rsidR="005E46BA" w:rsidRPr="00636E78" w:rsidRDefault="005E46BA" w:rsidP="00E00B38">
            <w:pPr>
              <w:jc w:val="center"/>
              <w:rPr>
                <w:b/>
              </w:rPr>
            </w:pPr>
            <w:r w:rsidRPr="00636E78">
              <w:rPr>
                <w:b/>
                <w:sz w:val="22"/>
              </w:rPr>
              <w:fldChar w:fldCharType="begin">
                <w:ffData>
                  <w:name w:val="Check1"/>
                  <w:enabled/>
                  <w:calcOnExit w:val="0"/>
                  <w:checkBox>
                    <w:sizeAuto/>
                    <w:default w:val="0"/>
                  </w:checkBox>
                </w:ffData>
              </w:fldChar>
            </w:r>
            <w:r w:rsidRPr="00636E78">
              <w:rPr>
                <w:b/>
                <w:sz w:val="22"/>
              </w:rPr>
              <w:instrText xml:space="preserve"> FORMCHECKBOX </w:instrText>
            </w:r>
            <w:r w:rsidR="00891232">
              <w:rPr>
                <w:b/>
                <w:sz w:val="22"/>
              </w:rPr>
            </w:r>
            <w:r w:rsidR="00891232">
              <w:rPr>
                <w:b/>
                <w:sz w:val="22"/>
              </w:rPr>
              <w:fldChar w:fldCharType="separate"/>
            </w:r>
            <w:r w:rsidRPr="00636E78">
              <w:rPr>
                <w:b/>
                <w:sz w:val="22"/>
              </w:rPr>
              <w:fldChar w:fldCharType="end"/>
            </w:r>
          </w:p>
        </w:tc>
        <w:tc>
          <w:tcPr>
            <w:tcW w:w="3550" w:type="dxa"/>
            <w:gridSpan w:val="6"/>
          </w:tcPr>
          <w:p w:rsidR="005E46BA" w:rsidRPr="000524EF" w:rsidRDefault="001A449E" w:rsidP="009B7AED">
            <w:pPr>
              <w:pStyle w:val="Normal-nospaceafter"/>
            </w:pPr>
            <w:r>
              <w:t>Transport</w:t>
            </w:r>
            <w:r w:rsidR="005E46BA">
              <w:t xml:space="preserve"> to Gatwick Airport </w:t>
            </w:r>
            <w:r>
              <w:t xml:space="preserve">at </w:t>
            </w:r>
            <w:r w:rsidR="005E46BA" w:rsidRPr="000524EF">
              <w:t xml:space="preserve">1400 on </w:t>
            </w:r>
            <w:r w:rsidR="000524EF" w:rsidRPr="000524EF">
              <w:t>Wednesday 28 February</w:t>
            </w:r>
            <w:r w:rsidR="005E46BA" w:rsidRPr="000524EF">
              <w:t xml:space="preserve"> only</w:t>
            </w:r>
          </w:p>
          <w:p w:rsidR="005E46BA" w:rsidRDefault="005E46BA" w:rsidP="00A64977">
            <w:pPr>
              <w:pStyle w:val="Normal-nospaceafter"/>
            </w:pPr>
            <w:r w:rsidRPr="000524EF">
              <w:t>Arrives Gatwick Airport 1445 approx</w:t>
            </w:r>
            <w:r w:rsidR="00962CDE">
              <w:t>.</w:t>
            </w:r>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ed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r>
      <w:tr w:rsidR="005E46BA" w:rsidTr="005E46BA">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543"/>
        </w:trPr>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vMerge/>
          </w:tcPr>
          <w:p w:rsidR="005E46BA" w:rsidRPr="004937BB" w:rsidRDefault="005E46BA" w:rsidP="009B7AED">
            <w:pPr>
              <w:pStyle w:val="Normal-nospaceafter"/>
            </w:pPr>
          </w:p>
        </w:tc>
        <w:tc>
          <w:tcPr>
            <w:tcW w:w="607" w:type="dxa"/>
            <w:vMerge/>
          </w:tcPr>
          <w:p w:rsidR="005E46BA" w:rsidRPr="00636E78" w:rsidRDefault="005E46BA" w:rsidP="00E00B38">
            <w:pPr>
              <w:jc w:val="center"/>
              <w:rPr>
                <w:b/>
                <w:sz w:val="22"/>
              </w:rPr>
            </w:pPr>
          </w:p>
        </w:tc>
        <w:tc>
          <w:tcPr>
            <w:tcW w:w="3550" w:type="dxa"/>
            <w:gridSpan w:val="6"/>
          </w:tcPr>
          <w:p w:rsidR="00962CDE" w:rsidRPr="000524EF" w:rsidRDefault="005E46BA" w:rsidP="009B7AED">
            <w:pPr>
              <w:pStyle w:val="Normal-nospaceafter"/>
            </w:pPr>
            <w:r>
              <w:t xml:space="preserve">Transport to Heathrow Airport </w:t>
            </w:r>
            <w:r w:rsidR="001A449E">
              <w:t xml:space="preserve">at </w:t>
            </w:r>
            <w:r w:rsidRPr="000524EF">
              <w:t xml:space="preserve">1400 on </w:t>
            </w:r>
            <w:r w:rsidR="000524EF" w:rsidRPr="000524EF">
              <w:t>Wednesday 28 February</w:t>
            </w:r>
            <w:r w:rsidRPr="000524EF">
              <w:t xml:space="preserve"> only</w:t>
            </w:r>
          </w:p>
          <w:p w:rsidR="005E46BA" w:rsidRDefault="00962CDE" w:rsidP="00962CDE">
            <w:pPr>
              <w:pStyle w:val="Normal-nospaceafter"/>
            </w:pPr>
            <w:r w:rsidRPr="000524EF">
              <w:t>Arrives Heathrow Airport 1600 approx</w:t>
            </w:r>
            <w:r>
              <w:t xml:space="preserve">. </w:t>
            </w:r>
          </w:p>
        </w:tc>
        <w:tc>
          <w:tcPr>
            <w:tcW w:w="709" w:type="dxa"/>
          </w:tcPr>
          <w:p w:rsidR="005E46BA" w:rsidRPr="00497A2C" w:rsidRDefault="005E46BA" w:rsidP="00E00B38">
            <w:pPr>
              <w:pStyle w:val="Normalheading"/>
              <w:jc w:val="center"/>
              <w:rPr>
                <w:sz w:val="22"/>
              </w:rPr>
            </w:pPr>
            <w:r w:rsidRPr="00497A2C">
              <w:rPr>
                <w:sz w:val="22"/>
              </w:rPr>
              <w:fldChar w:fldCharType="begin">
                <w:ffData>
                  <w:name w:val="Check1"/>
                  <w:enabled/>
                  <w:calcOnExit w:val="0"/>
                  <w:checkBox>
                    <w:sizeAuto/>
                    <w:default w:val="0"/>
                    <w:checked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tcPr>
          <w:p w:rsidR="005E46BA" w:rsidRDefault="005E46BA" w:rsidP="009B7AED">
            <w:pPr>
              <w:pStyle w:val="Normal-nospaceafter"/>
            </w:pPr>
            <w:r>
              <w:t>Train to Shoreham-by-Sea:</w:t>
            </w:r>
          </w:p>
          <w:p w:rsidR="005E46BA" w:rsidRDefault="005E46BA" w:rsidP="009B7AED">
            <w:pPr>
              <w:pStyle w:val="Normal-nospaceafter"/>
            </w:pPr>
            <w:r>
              <w:t>Taxis available at the station:</w:t>
            </w:r>
          </w:p>
          <w:p w:rsidR="005E46BA" w:rsidRDefault="005E46BA" w:rsidP="00BA25D8">
            <w:pPr>
              <w:pStyle w:val="Normal-nospaceafter"/>
            </w:pPr>
            <w:r>
              <w:t xml:space="preserve">Cost: £25, journey time: 20 minutes </w:t>
            </w:r>
            <w:proofErr w:type="gramStart"/>
            <w:r w:rsidR="00962CDE">
              <w:t>approx..</w:t>
            </w:r>
            <w:proofErr w:type="gramEnd"/>
          </w:p>
        </w:tc>
        <w:tc>
          <w:tcPr>
            <w:tcW w:w="607"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c>
          <w:tcPr>
            <w:tcW w:w="3550" w:type="dxa"/>
            <w:gridSpan w:val="6"/>
          </w:tcPr>
          <w:p w:rsidR="005E46BA" w:rsidRDefault="005E46BA" w:rsidP="009B7AED">
            <w:pPr>
              <w:pStyle w:val="Normal-nospaceafter"/>
            </w:pPr>
            <w:r>
              <w:t>Train from Shoreham-by-Sea:</w:t>
            </w:r>
          </w:p>
          <w:p w:rsidR="005E46BA" w:rsidRDefault="005E46BA" w:rsidP="00BA25D8">
            <w:pPr>
              <w:pStyle w:val="Normal-nospaceafter"/>
            </w:pPr>
            <w:r>
              <w:t>If you advise us on train time we can organise a taxi for you: Cost: £25 approx</w:t>
            </w:r>
            <w:r w:rsidR="00962CDE">
              <w:t>.</w:t>
            </w:r>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tcPr>
          <w:p w:rsidR="005E46BA" w:rsidRDefault="005E46BA" w:rsidP="009B7AED">
            <w:pPr>
              <w:pStyle w:val="Normal-nospaceafter"/>
            </w:pPr>
            <w:r>
              <w:t>Private car (please give registration)</w:t>
            </w:r>
          </w:p>
          <w:bookmarkStart w:id="14" w:name="Text43"/>
          <w:p w:rsidR="005E46BA" w:rsidRPr="006E3BD2" w:rsidRDefault="005E46BA" w:rsidP="009B7AED">
            <w:pPr>
              <w:pStyle w:val="Normal-nospaceafter"/>
              <w:rPr>
                <w:rFonts w:cs="Arial"/>
                <w:b/>
              </w:rPr>
            </w:pPr>
            <w:r w:rsidRPr="006E3BD2">
              <w:rPr>
                <w:rFonts w:cs="Arial"/>
                <w:b/>
              </w:rPr>
              <w:fldChar w:fldCharType="begin">
                <w:ffData>
                  <w:name w:val="Text43"/>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4"/>
          </w:p>
        </w:tc>
        <w:tc>
          <w:tcPr>
            <w:tcW w:w="607"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c>
          <w:tcPr>
            <w:tcW w:w="3550" w:type="dxa"/>
            <w:gridSpan w:val="6"/>
          </w:tcPr>
          <w:p w:rsidR="005E46BA" w:rsidRDefault="005E46BA" w:rsidP="009B7AED">
            <w:pPr>
              <w:pStyle w:val="Normal-nospaceafter"/>
            </w:pPr>
            <w:r>
              <w:t>Private car (please give registration)</w:t>
            </w:r>
          </w:p>
          <w:bookmarkStart w:id="15" w:name="Text44"/>
          <w:p w:rsidR="005E46BA" w:rsidRPr="006E3BD2" w:rsidRDefault="005E46BA" w:rsidP="009B7AED">
            <w:pPr>
              <w:pStyle w:val="Normal-nospaceafter"/>
              <w:rPr>
                <w:rFonts w:cs="Arial"/>
                <w:b/>
              </w:rPr>
            </w:pPr>
            <w:r w:rsidRPr="006E3BD2">
              <w:rPr>
                <w:rFonts w:cs="Arial"/>
                <w:b/>
              </w:rPr>
              <w:fldChar w:fldCharType="begin">
                <w:ffData>
                  <w:name w:val="Text44"/>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5"/>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heading"/>
              <w:rPr>
                <w:bCs/>
              </w:rPr>
            </w:pPr>
          </w:p>
        </w:tc>
        <w:tc>
          <w:tcPr>
            <w:tcW w:w="4065" w:type="dxa"/>
            <w:gridSpan w:val="5"/>
          </w:tcPr>
          <w:p w:rsidR="005E46BA" w:rsidRDefault="005E46BA" w:rsidP="009B7AED">
            <w:pPr>
              <w:pStyle w:val="Normal-nospaceafter"/>
            </w:pPr>
            <w:r>
              <w:t>Other arrangements – please give details</w:t>
            </w:r>
          </w:p>
          <w:bookmarkStart w:id="16" w:name="Text41"/>
          <w:p w:rsidR="005E46BA" w:rsidRDefault="005E46BA" w:rsidP="0079465B">
            <w:pPr>
              <w:pStyle w:val="Normal-nospaceafter"/>
            </w:pPr>
            <w:r w:rsidRPr="006E3BD2">
              <w:rPr>
                <w:rFonts w:cs="Arial"/>
                <w:b/>
              </w:rPr>
              <w:fldChar w:fldCharType="begin">
                <w:ffData>
                  <w:name w:val="Text41"/>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6"/>
          </w:p>
        </w:tc>
        <w:tc>
          <w:tcPr>
            <w:tcW w:w="607"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c>
          <w:tcPr>
            <w:tcW w:w="3550" w:type="dxa"/>
            <w:gridSpan w:val="6"/>
          </w:tcPr>
          <w:p w:rsidR="005E46BA" w:rsidRDefault="005E46BA" w:rsidP="009B7AED">
            <w:pPr>
              <w:pStyle w:val="Normal-nospaceafter"/>
            </w:pPr>
            <w:r>
              <w:t>Other arrangements – please give details</w:t>
            </w:r>
          </w:p>
          <w:bookmarkStart w:id="17" w:name="Text42"/>
          <w:p w:rsidR="005E46BA" w:rsidRPr="006E3BD2" w:rsidRDefault="005E46BA" w:rsidP="009B7AED">
            <w:pPr>
              <w:pStyle w:val="Normal-nospaceafter"/>
              <w:rPr>
                <w:rFonts w:cs="Arial"/>
                <w:b/>
              </w:rPr>
            </w:pPr>
            <w:r w:rsidRPr="006E3BD2">
              <w:rPr>
                <w:rFonts w:cs="Arial"/>
                <w:b/>
              </w:rPr>
              <w:fldChar w:fldCharType="begin">
                <w:ffData>
                  <w:name w:val="Text42"/>
                  <w:enabled/>
                  <w:calcOnExit w:val="0"/>
                  <w:textInput/>
                </w:ffData>
              </w:fldChar>
            </w:r>
            <w:r w:rsidRPr="006E3BD2">
              <w:rPr>
                <w:rFonts w:cs="Arial"/>
                <w:b/>
              </w:rPr>
              <w:instrText xml:space="preserve"> FORMTEXT </w:instrText>
            </w:r>
            <w:r w:rsidRPr="006E3BD2">
              <w:rPr>
                <w:rFonts w:cs="Arial"/>
                <w:b/>
              </w:rPr>
            </w:r>
            <w:r w:rsidRPr="006E3BD2">
              <w:rPr>
                <w:rFonts w:cs="Arial"/>
                <w:b/>
              </w:rPr>
              <w:fldChar w:fldCharType="separate"/>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noProof/>
              </w:rPr>
              <w:t> </w:t>
            </w:r>
            <w:r w:rsidRPr="006E3BD2">
              <w:rPr>
                <w:rFonts w:cs="Arial"/>
                <w:b/>
              </w:rPr>
              <w:fldChar w:fldCharType="end"/>
            </w:r>
            <w:bookmarkEnd w:id="17"/>
          </w:p>
        </w:tc>
        <w:tc>
          <w:tcPr>
            <w:tcW w:w="709" w:type="dxa"/>
          </w:tcPr>
          <w:p w:rsidR="005E46BA" w:rsidRDefault="005E46BA" w:rsidP="00E00B38">
            <w:pPr>
              <w:pStyle w:val="Normalheading"/>
              <w:jc w:val="center"/>
            </w:pPr>
            <w:r w:rsidRPr="00497A2C">
              <w:rPr>
                <w:sz w:val="22"/>
              </w:rPr>
              <w:fldChar w:fldCharType="begin">
                <w:ffData>
                  <w:name w:val="Check1"/>
                  <w:enabled/>
                  <w:calcOnExit w:val="0"/>
                  <w:checkBox>
                    <w:sizeAuto/>
                    <w:default w:val="0"/>
                  </w:checkBox>
                </w:ffData>
              </w:fldChar>
            </w:r>
            <w:r w:rsidRPr="00497A2C">
              <w:rPr>
                <w:sz w:val="22"/>
              </w:rPr>
              <w:instrText xml:space="preserve"> FORMCHECKBOX </w:instrText>
            </w:r>
            <w:r w:rsidR="00891232">
              <w:rPr>
                <w:sz w:val="22"/>
              </w:rPr>
            </w:r>
            <w:r w:rsidR="00891232">
              <w:rPr>
                <w:sz w:val="22"/>
              </w:rPr>
              <w:fldChar w:fldCharType="separate"/>
            </w:r>
            <w:r w:rsidRPr="00497A2C">
              <w:rPr>
                <w:sz w:val="22"/>
              </w:rPr>
              <w:fldChar w:fldCharType="end"/>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Default="005E46BA" w:rsidP="009B7AED">
            <w:pPr>
              <w:pStyle w:val="Normal-nospaceafter"/>
            </w:pPr>
          </w:p>
        </w:tc>
        <w:tc>
          <w:tcPr>
            <w:tcW w:w="4672" w:type="dxa"/>
            <w:gridSpan w:val="6"/>
            <w:tcBorders>
              <w:bottom w:val="single" w:sz="4" w:space="0" w:color="003F72"/>
            </w:tcBorders>
          </w:tcPr>
          <w:p w:rsidR="005E46BA" w:rsidRPr="00CA7617" w:rsidRDefault="005E46BA" w:rsidP="00E0784B">
            <w:pPr>
              <w:pStyle w:val="Normalheading"/>
              <w:rPr>
                <w:sz w:val="24"/>
              </w:rPr>
            </w:pPr>
            <w:r>
              <w:t>Arrive at Wilton Park</w:t>
            </w:r>
            <w:r w:rsidR="00E0784B">
              <w:t xml:space="preserve"> (from </w:t>
            </w:r>
            <w:r w:rsidR="00E0784B" w:rsidRPr="000524EF">
              <w:t>1300</w:t>
            </w:r>
            <w:r w:rsidRPr="000524EF">
              <w:t xml:space="preserve"> </w:t>
            </w:r>
            <w:r w:rsidR="00E0784B" w:rsidRPr="000524EF">
              <w:t>for 1</w:t>
            </w:r>
            <w:r w:rsidRPr="000524EF">
              <w:t>500 start)</w:t>
            </w:r>
          </w:p>
        </w:tc>
        <w:tc>
          <w:tcPr>
            <w:tcW w:w="4259" w:type="dxa"/>
            <w:gridSpan w:val="7"/>
            <w:tcBorders>
              <w:bottom w:val="single" w:sz="4" w:space="0" w:color="003F72"/>
            </w:tcBorders>
          </w:tcPr>
          <w:p w:rsidR="005E46BA" w:rsidRPr="00CA7617" w:rsidRDefault="005E46BA" w:rsidP="001B1578">
            <w:pPr>
              <w:pStyle w:val="Normalheading"/>
              <w:rPr>
                <w:sz w:val="24"/>
              </w:rPr>
            </w:pPr>
            <w:r>
              <w:t xml:space="preserve">Depart Wilton Park </w:t>
            </w:r>
            <w:r w:rsidRPr="000524EF">
              <w:t>(1400 finish)</w:t>
            </w:r>
          </w:p>
        </w:tc>
      </w:tr>
      <w:tr w:rsidR="005E46BA" w:rsidTr="00C52B40">
        <w:tblPrEx>
          <w:tblBorders>
            <w:top w:val="single" w:sz="4" w:space="0" w:color="003F72"/>
            <w:left w:val="single" w:sz="4" w:space="0" w:color="003F72"/>
            <w:bottom w:val="single" w:sz="4" w:space="0" w:color="003F72"/>
            <w:right w:val="single" w:sz="4" w:space="0" w:color="003F72"/>
            <w:insideH w:val="single" w:sz="4" w:space="0" w:color="003F72"/>
          </w:tblBorders>
        </w:tblPrEx>
        <w:tc>
          <w:tcPr>
            <w:tcW w:w="1814" w:type="dxa"/>
            <w:vMerge/>
            <w:tcBorders>
              <w:left w:val="nil"/>
            </w:tcBorders>
            <w:tcMar>
              <w:top w:w="113" w:type="dxa"/>
              <w:left w:w="113" w:type="dxa"/>
              <w:bottom w:w="113" w:type="dxa"/>
              <w:right w:w="113" w:type="dxa"/>
            </w:tcMar>
          </w:tcPr>
          <w:p w:rsidR="005E46BA" w:rsidRPr="00C364E4" w:rsidRDefault="005E46BA" w:rsidP="009B7AED">
            <w:pPr>
              <w:pStyle w:val="Heading3"/>
            </w:pPr>
          </w:p>
        </w:tc>
        <w:tc>
          <w:tcPr>
            <w:tcW w:w="1703" w:type="dxa"/>
            <w:tcBorders>
              <w:bottom w:val="single" w:sz="4" w:space="0" w:color="003F72"/>
            </w:tcBorders>
          </w:tcPr>
          <w:p w:rsidR="005E46BA" w:rsidRDefault="005E46BA" w:rsidP="009B7AED">
            <w:pPr>
              <w:pStyle w:val="Normal-nospaceafter"/>
            </w:pPr>
            <w:r>
              <w:t>Date</w:t>
            </w:r>
          </w:p>
        </w:tc>
        <w:bookmarkStart w:id="18" w:name="Text14"/>
        <w:tc>
          <w:tcPr>
            <w:tcW w:w="1132" w:type="dxa"/>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4"/>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18"/>
          </w:p>
        </w:tc>
        <w:tc>
          <w:tcPr>
            <w:tcW w:w="741" w:type="dxa"/>
            <w:gridSpan w:val="2"/>
            <w:tcBorders>
              <w:bottom w:val="single" w:sz="4" w:space="0" w:color="003F72"/>
            </w:tcBorders>
          </w:tcPr>
          <w:p w:rsidR="005E46BA" w:rsidRDefault="005E46BA" w:rsidP="009B7AED">
            <w:pPr>
              <w:pStyle w:val="Normal-nospaceafter"/>
            </w:pPr>
            <w:r>
              <w:t>Time</w:t>
            </w:r>
          </w:p>
        </w:tc>
        <w:bookmarkStart w:id="19" w:name="Text15"/>
        <w:tc>
          <w:tcPr>
            <w:tcW w:w="1096" w:type="dxa"/>
            <w:gridSpan w:val="2"/>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5"/>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19"/>
          </w:p>
        </w:tc>
        <w:tc>
          <w:tcPr>
            <w:tcW w:w="760" w:type="dxa"/>
            <w:tcBorders>
              <w:bottom w:val="single" w:sz="4" w:space="0" w:color="003F72"/>
            </w:tcBorders>
          </w:tcPr>
          <w:p w:rsidR="005E46BA" w:rsidRDefault="005E46BA" w:rsidP="009B7AED">
            <w:pPr>
              <w:pStyle w:val="Normal-nospaceafter"/>
            </w:pPr>
            <w:r>
              <w:t>Date</w:t>
            </w:r>
          </w:p>
        </w:tc>
        <w:bookmarkStart w:id="20" w:name="Text16"/>
        <w:tc>
          <w:tcPr>
            <w:tcW w:w="1056" w:type="dxa"/>
            <w:gridSpan w:val="2"/>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6"/>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20"/>
          </w:p>
        </w:tc>
        <w:tc>
          <w:tcPr>
            <w:tcW w:w="1054" w:type="dxa"/>
            <w:gridSpan w:val="2"/>
            <w:tcBorders>
              <w:bottom w:val="single" w:sz="4" w:space="0" w:color="003F72"/>
            </w:tcBorders>
          </w:tcPr>
          <w:p w:rsidR="005E46BA" w:rsidRDefault="005E46BA" w:rsidP="009B7AED">
            <w:pPr>
              <w:pStyle w:val="Normal-nospaceafter"/>
            </w:pPr>
            <w:r>
              <w:t>Time</w:t>
            </w:r>
          </w:p>
        </w:tc>
        <w:bookmarkStart w:id="21" w:name="Text17"/>
        <w:tc>
          <w:tcPr>
            <w:tcW w:w="1389" w:type="dxa"/>
            <w:gridSpan w:val="2"/>
            <w:tcBorders>
              <w:bottom w:val="single" w:sz="4" w:space="0" w:color="003F72"/>
            </w:tcBorders>
          </w:tcPr>
          <w:p w:rsidR="005E46BA" w:rsidRPr="005367BF" w:rsidRDefault="005E46BA" w:rsidP="009B7AED">
            <w:pPr>
              <w:pStyle w:val="Normal-nospaceafter"/>
              <w:rPr>
                <w:rFonts w:cs="Arial"/>
                <w:b/>
              </w:rPr>
            </w:pPr>
            <w:r w:rsidRPr="005367BF">
              <w:rPr>
                <w:rFonts w:cs="Arial"/>
                <w:b/>
              </w:rPr>
              <w:fldChar w:fldCharType="begin">
                <w:ffData>
                  <w:name w:val="Text17"/>
                  <w:enabled/>
                  <w:calcOnExit w:val="0"/>
                  <w:textInput/>
                </w:ffData>
              </w:fldChar>
            </w:r>
            <w:r w:rsidRPr="005367BF">
              <w:rPr>
                <w:rFonts w:cs="Arial"/>
                <w:b/>
              </w:rPr>
              <w:instrText xml:space="preserve"> FORMTEXT </w:instrText>
            </w:r>
            <w:r w:rsidRPr="005367BF">
              <w:rPr>
                <w:rFonts w:cs="Arial"/>
                <w:b/>
              </w:rPr>
            </w:r>
            <w:r w:rsidRPr="005367BF">
              <w:rPr>
                <w:rFonts w:cs="Arial"/>
                <w:b/>
              </w:rPr>
              <w:fldChar w:fldCharType="separate"/>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noProof/>
              </w:rPr>
              <w:t> </w:t>
            </w:r>
            <w:r w:rsidRPr="005367BF">
              <w:rPr>
                <w:rFonts w:cs="Arial"/>
                <w:b/>
              </w:rPr>
              <w:fldChar w:fldCharType="end"/>
            </w:r>
            <w:bookmarkEnd w:id="21"/>
          </w:p>
        </w:tc>
      </w:tr>
      <w:tr w:rsidR="005E46BA"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225"/>
        </w:trPr>
        <w:tc>
          <w:tcPr>
            <w:tcW w:w="1814" w:type="dxa"/>
            <w:vMerge/>
            <w:tcBorders>
              <w:left w:val="nil"/>
              <w:bottom w:val="nil"/>
            </w:tcBorders>
            <w:tcMar>
              <w:top w:w="113" w:type="dxa"/>
              <w:left w:w="113" w:type="dxa"/>
              <w:bottom w:w="113" w:type="dxa"/>
              <w:right w:w="113" w:type="dxa"/>
            </w:tcMar>
          </w:tcPr>
          <w:p w:rsidR="005E46BA" w:rsidRDefault="005E46BA" w:rsidP="00533A8D">
            <w:pPr>
              <w:pStyle w:val="Normal-nospaceafter"/>
            </w:pPr>
          </w:p>
        </w:tc>
        <w:tc>
          <w:tcPr>
            <w:tcW w:w="8931" w:type="dxa"/>
            <w:gridSpan w:val="13"/>
            <w:tcBorders>
              <w:top w:val="single" w:sz="4" w:space="0" w:color="003F72"/>
              <w:bottom w:val="single" w:sz="4" w:space="0" w:color="003F72"/>
              <w:right w:val="single" w:sz="4" w:space="0" w:color="003F72"/>
            </w:tcBorders>
          </w:tcPr>
          <w:p w:rsidR="005E46BA" w:rsidRPr="00974428" w:rsidRDefault="005E46BA" w:rsidP="00A33E5F">
            <w:pPr>
              <w:pStyle w:val="Normal-nospaceafter"/>
            </w:pPr>
            <w:r>
              <w:rPr>
                <w:b/>
              </w:rPr>
              <w:t>Visit o</w:t>
            </w:r>
            <w:r w:rsidRPr="00AD4821">
              <w:rPr>
                <w:b/>
              </w:rPr>
              <w:t xml:space="preserve">ur </w:t>
            </w:r>
            <w:hyperlink r:id="rId9" w:history="1">
              <w:r w:rsidRPr="00AD4821">
                <w:rPr>
                  <w:rStyle w:val="Hyperlink"/>
                  <w:b/>
                </w:rPr>
                <w:t>website</w:t>
              </w:r>
            </w:hyperlink>
            <w:r w:rsidRPr="00A33E5F">
              <w:rPr>
                <w:rStyle w:val="Hyperlink"/>
                <w:b/>
                <w:u w:val="none"/>
              </w:rPr>
              <w:t xml:space="preserve"> </w:t>
            </w:r>
            <w:r w:rsidRPr="00A33E5F">
              <w:rPr>
                <w:b/>
                <w:color w:val="003F73"/>
              </w:rPr>
              <w:t xml:space="preserve">for </w:t>
            </w:r>
            <w:r>
              <w:rPr>
                <w:b/>
                <w:color w:val="003F73"/>
              </w:rPr>
              <w:t>information on travel, visas, accommodation, venue, participation, event format</w:t>
            </w:r>
          </w:p>
        </w:tc>
      </w:tr>
      <w:tr w:rsidR="00D5318A" w:rsidRPr="00DE2375"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179"/>
        </w:trPr>
        <w:tc>
          <w:tcPr>
            <w:tcW w:w="1814" w:type="dxa"/>
            <w:vMerge w:val="restart"/>
            <w:tcBorders>
              <w:left w:val="nil"/>
            </w:tcBorders>
            <w:tcMar>
              <w:top w:w="113" w:type="dxa"/>
              <w:left w:w="113" w:type="dxa"/>
              <w:bottom w:w="113" w:type="dxa"/>
              <w:right w:w="113" w:type="dxa"/>
            </w:tcMar>
          </w:tcPr>
          <w:p w:rsidR="00D5318A" w:rsidRPr="00DE2375" w:rsidRDefault="00BA25D8" w:rsidP="00533A8D">
            <w:pPr>
              <w:pStyle w:val="Normal-nospaceafter"/>
              <w:rPr>
                <w:b/>
                <w:sz w:val="16"/>
                <w:szCs w:val="16"/>
              </w:rPr>
            </w:pPr>
            <w:r w:rsidRPr="00DE2375">
              <w:rPr>
                <w:b/>
                <w:sz w:val="16"/>
                <w:szCs w:val="16"/>
              </w:rPr>
              <w:t>Pol</w:t>
            </w:r>
            <w:r w:rsidR="00D5318A" w:rsidRPr="00DE2375">
              <w:rPr>
                <w:b/>
                <w:sz w:val="16"/>
                <w:szCs w:val="16"/>
              </w:rPr>
              <w:t>icy themes</w:t>
            </w:r>
          </w:p>
        </w:tc>
        <w:tc>
          <w:tcPr>
            <w:tcW w:w="8931" w:type="dxa"/>
            <w:gridSpan w:val="13"/>
            <w:tcBorders>
              <w:top w:val="single" w:sz="4" w:space="0" w:color="003F72"/>
              <w:bottom w:val="single" w:sz="4" w:space="0" w:color="003F72"/>
              <w:right w:val="single" w:sz="4" w:space="0" w:color="003F72"/>
            </w:tcBorders>
          </w:tcPr>
          <w:p w:rsidR="00D5318A" w:rsidRPr="00DE2375" w:rsidRDefault="003C0415" w:rsidP="00A33E5F">
            <w:pPr>
              <w:pStyle w:val="Normal-nospaceafter"/>
              <w:rPr>
                <w:b/>
                <w:color w:val="003F73"/>
                <w:sz w:val="16"/>
                <w:szCs w:val="16"/>
              </w:rPr>
            </w:pPr>
            <w:r w:rsidRPr="00DE2375">
              <w:rPr>
                <w:sz w:val="16"/>
                <w:szCs w:val="16"/>
              </w:rPr>
              <w:t xml:space="preserve">Please tick </w:t>
            </w:r>
            <w:r w:rsidR="00A33E5F" w:rsidRPr="00DE2375">
              <w:rPr>
                <w:sz w:val="16"/>
                <w:szCs w:val="16"/>
              </w:rPr>
              <w:t>up to four</w:t>
            </w:r>
            <w:r w:rsidRPr="00DE2375">
              <w:rPr>
                <w:sz w:val="16"/>
                <w:szCs w:val="16"/>
              </w:rPr>
              <w:t xml:space="preserve"> box</w:t>
            </w:r>
            <w:r w:rsidR="00A33E5F" w:rsidRPr="00DE2375">
              <w:rPr>
                <w:sz w:val="16"/>
                <w:szCs w:val="16"/>
              </w:rPr>
              <w:t>e</w:t>
            </w:r>
            <w:r w:rsidRPr="00DE2375">
              <w:rPr>
                <w:sz w:val="16"/>
                <w:szCs w:val="16"/>
              </w:rPr>
              <w:t xml:space="preserve">s to </w:t>
            </w:r>
            <w:r w:rsidR="00D5318A" w:rsidRPr="00DE2375">
              <w:rPr>
                <w:sz w:val="16"/>
                <w:szCs w:val="16"/>
              </w:rPr>
              <w:t>indicate which policy themes are relevant to your areas of work.</w:t>
            </w:r>
          </w:p>
        </w:tc>
      </w:tr>
      <w:tr w:rsidR="002135F3" w:rsidRPr="00DE2375"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413"/>
        </w:trPr>
        <w:tc>
          <w:tcPr>
            <w:tcW w:w="1814" w:type="dxa"/>
            <w:vMerge/>
            <w:tcBorders>
              <w:left w:val="nil"/>
            </w:tcBorders>
            <w:tcMar>
              <w:top w:w="113" w:type="dxa"/>
              <w:left w:w="113" w:type="dxa"/>
              <w:bottom w:w="113" w:type="dxa"/>
              <w:right w:w="113" w:type="dxa"/>
            </w:tcMar>
          </w:tcPr>
          <w:p w:rsidR="002135F3" w:rsidRPr="00DE2375" w:rsidRDefault="002135F3" w:rsidP="00533A8D">
            <w:pPr>
              <w:pStyle w:val="Normal-nospaceafter"/>
              <w:rPr>
                <w:sz w:val="16"/>
                <w:szCs w:val="16"/>
              </w:rPr>
            </w:pPr>
          </w:p>
        </w:tc>
        <w:tc>
          <w:tcPr>
            <w:tcW w:w="2977" w:type="dxa"/>
            <w:gridSpan w:val="3"/>
            <w:tcBorders>
              <w:top w:val="single" w:sz="4" w:space="0" w:color="003F72"/>
              <w:bottom w:val="single" w:sz="4" w:space="0" w:color="003F72"/>
              <w:right w:val="single" w:sz="4" w:space="0" w:color="003F72"/>
            </w:tcBorders>
          </w:tcPr>
          <w:p w:rsidR="002135F3" w:rsidRPr="00DE2375" w:rsidRDefault="002135F3" w:rsidP="002A7218">
            <w:pPr>
              <w:pStyle w:val="Normal-nospaceafter"/>
              <w:rPr>
                <w:sz w:val="16"/>
                <w:szCs w:val="16"/>
              </w:rPr>
            </w:pPr>
            <w:r w:rsidRPr="00DE2375">
              <w:rPr>
                <w:sz w:val="16"/>
                <w:szCs w:val="16"/>
              </w:rPr>
              <w:fldChar w:fldCharType="begin">
                <w:ffData>
                  <w:name w:val="Check3"/>
                  <w:enabled/>
                  <w:calcOnExit w:val="0"/>
                  <w:checkBox>
                    <w:sizeAuto/>
                    <w:default w:val="0"/>
                  </w:checkBox>
                </w:ffData>
              </w:fldChar>
            </w:r>
            <w:r w:rsidRPr="00DE2375">
              <w:rPr>
                <w:sz w:val="16"/>
                <w:szCs w:val="16"/>
              </w:rPr>
              <w:instrText xml:space="preserve"> FORMCHECKBOX </w:instrText>
            </w:r>
            <w:r w:rsidR="00891232">
              <w:rPr>
                <w:sz w:val="16"/>
                <w:szCs w:val="16"/>
              </w:rPr>
            </w:r>
            <w:r w:rsidR="00891232">
              <w:rPr>
                <w:sz w:val="16"/>
                <w:szCs w:val="16"/>
              </w:rPr>
              <w:fldChar w:fldCharType="separate"/>
            </w:r>
            <w:r w:rsidRPr="00DE2375">
              <w:rPr>
                <w:sz w:val="16"/>
                <w:szCs w:val="16"/>
              </w:rPr>
              <w:fldChar w:fldCharType="end"/>
            </w:r>
            <w:r w:rsidRPr="00DE2375">
              <w:rPr>
                <w:sz w:val="16"/>
                <w:szCs w:val="16"/>
              </w:rPr>
              <w:t xml:space="preserve"> Conflict prevention, resolution and state building</w:t>
            </w:r>
          </w:p>
        </w:tc>
        <w:tc>
          <w:tcPr>
            <w:tcW w:w="2977" w:type="dxa"/>
            <w:gridSpan w:val="5"/>
            <w:tcBorders>
              <w:top w:val="single" w:sz="4" w:space="0" w:color="003F72"/>
              <w:bottom w:val="single" w:sz="4" w:space="0" w:color="003F72"/>
              <w:right w:val="single" w:sz="4" w:space="0" w:color="003F72"/>
            </w:tcBorders>
          </w:tcPr>
          <w:p w:rsidR="002135F3" w:rsidRPr="00DE2375" w:rsidRDefault="002135F3" w:rsidP="002A7218">
            <w:pPr>
              <w:pStyle w:val="Normal-nospaceafter"/>
              <w:rPr>
                <w:sz w:val="16"/>
                <w:szCs w:val="16"/>
              </w:rPr>
            </w:pPr>
            <w:r w:rsidRPr="00DE2375">
              <w:rPr>
                <w:sz w:val="16"/>
                <w:szCs w:val="16"/>
              </w:rPr>
              <w:fldChar w:fldCharType="begin">
                <w:ffData>
                  <w:name w:val="Check3"/>
                  <w:enabled/>
                  <w:calcOnExit w:val="0"/>
                  <w:checkBox>
                    <w:sizeAuto/>
                    <w:default w:val="0"/>
                  </w:checkBox>
                </w:ffData>
              </w:fldChar>
            </w:r>
            <w:r w:rsidRPr="00DE2375">
              <w:rPr>
                <w:sz w:val="16"/>
                <w:szCs w:val="16"/>
              </w:rPr>
              <w:instrText xml:space="preserve"> FORMCHECKBOX </w:instrText>
            </w:r>
            <w:r w:rsidR="00891232">
              <w:rPr>
                <w:sz w:val="16"/>
                <w:szCs w:val="16"/>
              </w:rPr>
            </w:r>
            <w:r w:rsidR="00891232">
              <w:rPr>
                <w:sz w:val="16"/>
                <w:szCs w:val="16"/>
              </w:rPr>
              <w:fldChar w:fldCharType="separate"/>
            </w:r>
            <w:r w:rsidRPr="00DE2375">
              <w:rPr>
                <w:sz w:val="16"/>
                <w:szCs w:val="16"/>
              </w:rPr>
              <w:fldChar w:fldCharType="end"/>
            </w:r>
            <w:r w:rsidRPr="00DE2375">
              <w:rPr>
                <w:sz w:val="16"/>
                <w:szCs w:val="16"/>
              </w:rPr>
              <w:t xml:space="preserve"> Defence and security</w:t>
            </w:r>
          </w:p>
        </w:tc>
        <w:tc>
          <w:tcPr>
            <w:tcW w:w="2977" w:type="dxa"/>
            <w:gridSpan w:val="5"/>
            <w:tcBorders>
              <w:top w:val="single" w:sz="4" w:space="0" w:color="003F72"/>
              <w:bottom w:val="single" w:sz="4" w:space="0" w:color="003F72"/>
              <w:right w:val="single" w:sz="4" w:space="0" w:color="003F72"/>
            </w:tcBorders>
          </w:tcPr>
          <w:p w:rsidR="002135F3" w:rsidRPr="00DE2375" w:rsidRDefault="002135F3" w:rsidP="002A7218">
            <w:pPr>
              <w:pStyle w:val="Normal-nospaceafter"/>
              <w:rPr>
                <w:sz w:val="16"/>
                <w:szCs w:val="16"/>
              </w:rPr>
            </w:pPr>
            <w:r w:rsidRPr="00DE2375">
              <w:rPr>
                <w:sz w:val="16"/>
                <w:szCs w:val="16"/>
              </w:rPr>
              <w:fldChar w:fldCharType="begin">
                <w:ffData>
                  <w:name w:val="Check3"/>
                  <w:enabled/>
                  <w:calcOnExit w:val="0"/>
                  <w:checkBox>
                    <w:sizeAuto/>
                    <w:default w:val="0"/>
                  </w:checkBox>
                </w:ffData>
              </w:fldChar>
            </w:r>
            <w:r w:rsidRPr="00DE2375">
              <w:rPr>
                <w:sz w:val="16"/>
                <w:szCs w:val="16"/>
              </w:rPr>
              <w:instrText xml:space="preserve"> FORMCHECKBOX </w:instrText>
            </w:r>
            <w:r w:rsidR="00891232">
              <w:rPr>
                <w:sz w:val="16"/>
                <w:szCs w:val="16"/>
              </w:rPr>
            </w:r>
            <w:r w:rsidR="00891232">
              <w:rPr>
                <w:sz w:val="16"/>
                <w:szCs w:val="16"/>
              </w:rPr>
              <w:fldChar w:fldCharType="separate"/>
            </w:r>
            <w:r w:rsidRPr="00DE2375">
              <w:rPr>
                <w:sz w:val="16"/>
                <w:szCs w:val="16"/>
              </w:rPr>
              <w:fldChar w:fldCharType="end"/>
            </w:r>
            <w:r w:rsidRPr="00DE2375">
              <w:rPr>
                <w:sz w:val="16"/>
                <w:szCs w:val="16"/>
              </w:rPr>
              <w:t xml:space="preserve"> Global economy</w:t>
            </w:r>
          </w:p>
        </w:tc>
      </w:tr>
      <w:tr w:rsidR="002135F3" w:rsidRPr="00DE2375" w:rsidTr="00A33E5F">
        <w:tblPrEx>
          <w:tblBorders>
            <w:top w:val="single" w:sz="4" w:space="0" w:color="003F72"/>
            <w:left w:val="single" w:sz="4" w:space="0" w:color="003F72"/>
            <w:bottom w:val="single" w:sz="4" w:space="0" w:color="003F72"/>
            <w:right w:val="single" w:sz="4" w:space="0" w:color="003F72"/>
            <w:insideH w:val="single" w:sz="4" w:space="0" w:color="003F72"/>
          </w:tblBorders>
        </w:tblPrEx>
        <w:trPr>
          <w:trHeight w:val="409"/>
        </w:trPr>
        <w:tc>
          <w:tcPr>
            <w:tcW w:w="1814" w:type="dxa"/>
            <w:vMerge/>
            <w:tcBorders>
              <w:left w:val="nil"/>
              <w:bottom w:val="nil"/>
            </w:tcBorders>
            <w:tcMar>
              <w:top w:w="113" w:type="dxa"/>
              <w:left w:w="113" w:type="dxa"/>
              <w:bottom w:w="113" w:type="dxa"/>
              <w:right w:w="113" w:type="dxa"/>
            </w:tcMar>
          </w:tcPr>
          <w:p w:rsidR="002135F3" w:rsidRPr="00DE2375" w:rsidRDefault="002135F3" w:rsidP="00533A8D">
            <w:pPr>
              <w:pStyle w:val="Normal-nospaceafter"/>
              <w:rPr>
                <w:sz w:val="16"/>
                <w:szCs w:val="16"/>
              </w:rPr>
            </w:pPr>
          </w:p>
        </w:tc>
        <w:tc>
          <w:tcPr>
            <w:tcW w:w="2977" w:type="dxa"/>
            <w:gridSpan w:val="3"/>
            <w:tcBorders>
              <w:top w:val="single" w:sz="4" w:space="0" w:color="003F72"/>
              <w:bottom w:val="single" w:sz="4" w:space="0" w:color="003F87"/>
              <w:right w:val="single" w:sz="4" w:space="0" w:color="003F72"/>
            </w:tcBorders>
          </w:tcPr>
          <w:p w:rsidR="002135F3" w:rsidRPr="00DE2375" w:rsidRDefault="002135F3" w:rsidP="002A7218">
            <w:pPr>
              <w:pStyle w:val="Normal-nospaceafter"/>
              <w:rPr>
                <w:sz w:val="16"/>
                <w:szCs w:val="16"/>
              </w:rPr>
            </w:pPr>
            <w:r w:rsidRPr="00DE2375">
              <w:rPr>
                <w:sz w:val="16"/>
                <w:szCs w:val="16"/>
              </w:rPr>
              <w:fldChar w:fldCharType="begin">
                <w:ffData>
                  <w:name w:val="Check3"/>
                  <w:enabled/>
                  <w:calcOnExit w:val="0"/>
                  <w:checkBox>
                    <w:sizeAuto/>
                    <w:default w:val="0"/>
                  </w:checkBox>
                </w:ffData>
              </w:fldChar>
            </w:r>
            <w:r w:rsidRPr="00DE2375">
              <w:rPr>
                <w:sz w:val="16"/>
                <w:szCs w:val="16"/>
              </w:rPr>
              <w:instrText xml:space="preserve"> FORMCHECKBOX </w:instrText>
            </w:r>
            <w:r w:rsidR="00891232">
              <w:rPr>
                <w:sz w:val="16"/>
                <w:szCs w:val="16"/>
              </w:rPr>
            </w:r>
            <w:r w:rsidR="00891232">
              <w:rPr>
                <w:sz w:val="16"/>
                <w:szCs w:val="16"/>
              </w:rPr>
              <w:fldChar w:fldCharType="separate"/>
            </w:r>
            <w:r w:rsidRPr="00DE2375">
              <w:rPr>
                <w:sz w:val="16"/>
                <w:szCs w:val="16"/>
              </w:rPr>
              <w:fldChar w:fldCharType="end"/>
            </w:r>
            <w:r w:rsidRPr="00DE2375">
              <w:rPr>
                <w:sz w:val="16"/>
                <w:szCs w:val="16"/>
              </w:rPr>
              <w:t xml:space="preserve"> Multilateral institutions, key countries and regions</w:t>
            </w:r>
          </w:p>
        </w:tc>
        <w:tc>
          <w:tcPr>
            <w:tcW w:w="2977" w:type="dxa"/>
            <w:gridSpan w:val="5"/>
            <w:tcBorders>
              <w:top w:val="single" w:sz="4" w:space="0" w:color="003F72"/>
              <w:bottom w:val="single" w:sz="4" w:space="0" w:color="003F87"/>
              <w:right w:val="single" w:sz="4" w:space="0" w:color="003F72"/>
            </w:tcBorders>
          </w:tcPr>
          <w:p w:rsidR="002135F3" w:rsidRPr="00DE2375" w:rsidRDefault="002135F3" w:rsidP="00B43D6E">
            <w:pPr>
              <w:pStyle w:val="Normal-nospaceafter"/>
              <w:rPr>
                <w:sz w:val="16"/>
                <w:szCs w:val="16"/>
              </w:rPr>
            </w:pPr>
            <w:r w:rsidRPr="00DE2375">
              <w:rPr>
                <w:sz w:val="16"/>
                <w:szCs w:val="16"/>
              </w:rPr>
              <w:fldChar w:fldCharType="begin">
                <w:ffData>
                  <w:name w:val="Check3"/>
                  <w:enabled/>
                  <w:calcOnExit w:val="0"/>
                  <w:checkBox>
                    <w:sizeAuto/>
                    <w:default w:val="0"/>
                  </w:checkBox>
                </w:ffData>
              </w:fldChar>
            </w:r>
            <w:r w:rsidRPr="00DE2375">
              <w:rPr>
                <w:sz w:val="16"/>
                <w:szCs w:val="16"/>
              </w:rPr>
              <w:instrText xml:space="preserve"> FORMCHECKBOX </w:instrText>
            </w:r>
            <w:r w:rsidR="00891232">
              <w:rPr>
                <w:sz w:val="16"/>
                <w:szCs w:val="16"/>
              </w:rPr>
            </w:r>
            <w:r w:rsidR="00891232">
              <w:rPr>
                <w:sz w:val="16"/>
                <w:szCs w:val="16"/>
              </w:rPr>
              <w:fldChar w:fldCharType="separate"/>
            </w:r>
            <w:r w:rsidRPr="00DE2375">
              <w:rPr>
                <w:sz w:val="16"/>
                <w:szCs w:val="16"/>
              </w:rPr>
              <w:fldChar w:fldCharType="end"/>
            </w:r>
            <w:r w:rsidRPr="00DE2375">
              <w:rPr>
                <w:sz w:val="16"/>
                <w:szCs w:val="16"/>
              </w:rPr>
              <w:t xml:space="preserve"> Sustainable development and the environment</w:t>
            </w:r>
          </w:p>
        </w:tc>
        <w:tc>
          <w:tcPr>
            <w:tcW w:w="2977" w:type="dxa"/>
            <w:gridSpan w:val="5"/>
            <w:tcBorders>
              <w:top w:val="single" w:sz="4" w:space="0" w:color="003F72"/>
              <w:bottom w:val="single" w:sz="4" w:space="0" w:color="003F87"/>
              <w:right w:val="single" w:sz="4" w:space="0" w:color="003F72"/>
            </w:tcBorders>
          </w:tcPr>
          <w:p w:rsidR="002135F3" w:rsidRPr="00DE2375" w:rsidRDefault="002135F3" w:rsidP="002A7218">
            <w:pPr>
              <w:pStyle w:val="Normal-nospaceafter"/>
              <w:rPr>
                <w:sz w:val="16"/>
                <w:szCs w:val="16"/>
              </w:rPr>
            </w:pPr>
            <w:r w:rsidRPr="00DE2375">
              <w:rPr>
                <w:sz w:val="16"/>
                <w:szCs w:val="16"/>
              </w:rPr>
              <w:fldChar w:fldCharType="begin">
                <w:ffData>
                  <w:name w:val="Check3"/>
                  <w:enabled/>
                  <w:calcOnExit w:val="0"/>
                  <w:checkBox>
                    <w:sizeAuto/>
                    <w:default w:val="0"/>
                  </w:checkBox>
                </w:ffData>
              </w:fldChar>
            </w:r>
            <w:r w:rsidRPr="00DE2375">
              <w:rPr>
                <w:sz w:val="16"/>
                <w:szCs w:val="16"/>
              </w:rPr>
              <w:instrText xml:space="preserve"> FORMCHECKBOX </w:instrText>
            </w:r>
            <w:r w:rsidR="00891232">
              <w:rPr>
                <w:sz w:val="16"/>
                <w:szCs w:val="16"/>
              </w:rPr>
            </w:r>
            <w:r w:rsidR="00891232">
              <w:rPr>
                <w:sz w:val="16"/>
                <w:szCs w:val="16"/>
              </w:rPr>
              <w:fldChar w:fldCharType="separate"/>
            </w:r>
            <w:r w:rsidRPr="00DE2375">
              <w:rPr>
                <w:sz w:val="16"/>
                <w:szCs w:val="16"/>
              </w:rPr>
              <w:fldChar w:fldCharType="end"/>
            </w:r>
            <w:r w:rsidRPr="00DE2375">
              <w:rPr>
                <w:sz w:val="16"/>
                <w:szCs w:val="16"/>
              </w:rPr>
              <w:t xml:space="preserve"> Human rights, good governance and faith</w:t>
            </w:r>
          </w:p>
        </w:tc>
      </w:tr>
    </w:tbl>
    <w:p w:rsidR="00446EEB" w:rsidRPr="004516FB" w:rsidRDefault="00DE2375" w:rsidP="00DE2375">
      <w:pPr>
        <w:rPr>
          <w:szCs w:val="18"/>
        </w:rPr>
      </w:pPr>
      <w:r w:rsidRPr="004516FB">
        <w:rPr>
          <w:i/>
          <w:iCs/>
          <w:szCs w:val="18"/>
        </w:rPr>
        <w:lastRenderedPageBreak/>
        <w:t>Gilead Sciences sponsorship is provided solely to support participants’ medical, scientific, and health policy education, and is not intended to reward or influence, and is not contingent upon, participants or their employer’s purchase, prescription, or recommendation of Gilead products. Gilead may be required to post or report to government entities specific transfers of value, including flights, accommodations, and meal expenses, which are be provided as part of their sponsorship of this meeting.</w:t>
      </w:r>
    </w:p>
    <w:sectPr w:rsidR="00446EEB" w:rsidRPr="004516FB" w:rsidSect="00D85282">
      <w:headerReference w:type="even" r:id="rId10"/>
      <w:headerReference w:type="default" r:id="rId11"/>
      <w:footerReference w:type="even" r:id="rId12"/>
      <w:footerReference w:type="default" r:id="rId13"/>
      <w:headerReference w:type="first" r:id="rId14"/>
      <w:footerReference w:type="first" r:id="rId15"/>
      <w:pgSz w:w="11899" w:h="16838" w:code="9"/>
      <w:pgMar w:top="720" w:right="720" w:bottom="720" w:left="720"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B4" w:rsidRDefault="005F39B4">
      <w:r>
        <w:separator/>
      </w:r>
    </w:p>
    <w:p w:rsidR="005F39B4" w:rsidRDefault="005F39B4"/>
  </w:endnote>
  <w:endnote w:type="continuationSeparator" w:id="0">
    <w:p w:rsidR="005F39B4" w:rsidRDefault="005F39B4">
      <w:r>
        <w:continuationSeparator/>
      </w:r>
    </w:p>
    <w:p w:rsidR="005F39B4" w:rsidRDefault="005F3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DA0" w:rsidRDefault="00240DA0" w:rsidP="00240DA0">
    <w:pPr>
      <w:pStyle w:val="Footer"/>
    </w:pPr>
    <w:r w:rsidRPr="00532F92">
      <w:t>Wilton Park</w:t>
    </w:r>
    <w:r w:rsidR="004B4ADE">
      <w:t>,</w:t>
    </w:r>
    <w:r>
      <w:t xml:space="preserve"> Wiston House, Steyning, West Sussex BN44 3DZ, United Kingdom</w:t>
    </w:r>
  </w:p>
  <w:p w:rsidR="00240DA0" w:rsidRDefault="00240DA0">
    <w:pPr>
      <w:pStyle w:val="Footer"/>
    </w:pPr>
    <w:r>
      <w:t>T: +44 (0) 1903 815020 | F: +44 (0) 1903 816373 | www.wiltonpark.org.uk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B4" w:rsidRDefault="005F39B4">
      <w:r>
        <w:separator/>
      </w:r>
    </w:p>
    <w:p w:rsidR="005F39B4" w:rsidRDefault="005F39B4"/>
  </w:footnote>
  <w:footnote w:type="continuationSeparator" w:id="0">
    <w:p w:rsidR="005F39B4" w:rsidRDefault="005F39B4">
      <w:r>
        <w:continuationSeparator/>
      </w:r>
    </w:p>
    <w:p w:rsidR="005F39B4" w:rsidRDefault="005F39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DC" w:rsidRDefault="00F71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9E" w:rsidRDefault="00187749" w:rsidP="009B7AED">
    <w:pPr>
      <w:pStyle w:val="Header"/>
      <w:spacing w:after="2000"/>
    </w:pPr>
    <w:r>
      <w:rPr>
        <w:noProof/>
        <w:lang w:eastAsia="en-GB"/>
      </w:rPr>
      <w:drawing>
        <wp:anchor distT="0" distB="0" distL="114300" distR="114300" simplePos="0" relativeHeight="251657216" behindDoc="1" locked="0" layoutInCell="1" allowOverlap="1" wp14:anchorId="1A899B13" wp14:editId="2C0EDF0D">
          <wp:simplePos x="0" y="0"/>
          <wp:positionH relativeFrom="page">
            <wp:posOffset>2598821</wp:posOffset>
          </wp:positionH>
          <wp:positionV relativeFrom="page">
            <wp:posOffset>409074</wp:posOffset>
          </wp:positionV>
          <wp:extent cx="4330150" cy="898358"/>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3092"/>
                  <a:stretch/>
                </pic:blipFill>
                <pic:spPr bwMode="auto">
                  <a:xfrm>
                    <a:off x="0" y="0"/>
                    <a:ext cx="4338065"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4F87"/>
    <w:multiLevelType w:val="multilevel"/>
    <w:tmpl w:val="8B581C1A"/>
    <w:numStyleLink w:val="Listnumeric"/>
  </w:abstractNum>
  <w:abstractNum w:abstractNumId="1">
    <w:nsid w:val="1F02579A"/>
    <w:multiLevelType w:val="multilevel"/>
    <w:tmpl w:val="8B581C1A"/>
    <w:numStyleLink w:val="Listnumeric"/>
  </w:abstractNum>
  <w:abstractNum w:abstractNumId="2">
    <w:nsid w:val="24D1253C"/>
    <w:multiLevelType w:val="multilevel"/>
    <w:tmpl w:val="31060248"/>
    <w:numStyleLink w:val="Listbullet"/>
  </w:abstractNum>
  <w:abstractNum w:abstractNumId="3">
    <w:nsid w:val="297C36F3"/>
    <w:multiLevelType w:val="multilevel"/>
    <w:tmpl w:val="31060248"/>
    <w:numStyleLink w:val="Listbullet"/>
  </w:abstractNum>
  <w:abstractNum w:abstractNumId="4">
    <w:nsid w:val="39216491"/>
    <w:multiLevelType w:val="multilevel"/>
    <w:tmpl w:val="31060248"/>
    <w:numStyleLink w:val="Listbullet"/>
  </w:abstractNum>
  <w:abstractNum w:abstractNumId="5">
    <w:nsid w:val="49550E4F"/>
    <w:multiLevelType w:val="multilevel"/>
    <w:tmpl w:val="31060248"/>
    <w:numStyleLink w:val="Listbullet"/>
  </w:abstractNum>
  <w:abstractNum w:abstractNumId="6">
    <w:nsid w:val="4E2702A6"/>
    <w:multiLevelType w:val="multilevel"/>
    <w:tmpl w:val="31060248"/>
    <w:styleLink w:val="Listbullet"/>
    <w:lvl w:ilvl="0">
      <w:start w:val="1"/>
      <w:numFmt w:val="bullet"/>
      <w:lvlText w:val="▪"/>
      <w:lvlJc w:val="left"/>
      <w:pPr>
        <w:tabs>
          <w:tab w:val="num" w:pos="340"/>
        </w:tabs>
        <w:ind w:left="340" w:hanging="340"/>
      </w:pPr>
      <w:rPr>
        <w:rFonts w:ascii="Arial" w:hAnsi="Arial"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7">
    <w:nsid w:val="5F977C66"/>
    <w:multiLevelType w:val="multilevel"/>
    <w:tmpl w:val="8B581C1A"/>
    <w:styleLink w:val="Listnumeric"/>
    <w:lvl w:ilvl="0">
      <w:start w:val="1"/>
      <w:numFmt w:val="decimal"/>
      <w:lvlText w:val="%1."/>
      <w:lvlJc w:val="left"/>
      <w:pPr>
        <w:tabs>
          <w:tab w:val="num" w:pos="340"/>
        </w:tabs>
        <w:ind w:left="340" w:hanging="340"/>
      </w:pPr>
      <w:rPr>
        <w:rFonts w:ascii="Arial" w:hAnsi="Arial" w:cs="Times New Roman" w:hint="default"/>
        <w:color w:val="auto"/>
      </w:rPr>
    </w:lvl>
    <w:lvl w:ilvl="1">
      <w:start w:val="1"/>
      <w:numFmt w:val="lowerRoman"/>
      <w:lvlText w:val="%2."/>
      <w:lvlJc w:val="left"/>
      <w:pPr>
        <w:tabs>
          <w:tab w:val="num" w:pos="680"/>
        </w:tabs>
        <w:ind w:left="680" w:hanging="340"/>
      </w:pPr>
      <w:rPr>
        <w:rFonts w:ascii="Arial" w:hAnsi="Arial" w:cs="Times New Roman"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abstractNum w:abstractNumId="8">
    <w:nsid w:val="73141CA6"/>
    <w:multiLevelType w:val="multilevel"/>
    <w:tmpl w:val="5DF027F4"/>
    <w:styleLink w:val="Listalpha"/>
    <w:lvl w:ilvl="0">
      <w:start w:val="1"/>
      <w:numFmt w:val="lowerLetter"/>
      <w:lvlText w:val="%1)"/>
      <w:lvlJc w:val="left"/>
      <w:pPr>
        <w:tabs>
          <w:tab w:val="num" w:pos="340"/>
        </w:tabs>
        <w:ind w:left="340" w:hanging="340"/>
      </w:pPr>
      <w:rPr>
        <w:rFonts w:ascii="Arial" w:hAnsi="Arial" w:cs="Times New Roman"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1"/>
        </w:tabs>
        <w:ind w:left="1021" w:hanging="341"/>
      </w:pPr>
      <w:rPr>
        <w:rFonts w:ascii="Arial" w:hAnsi="Arial" w:hint="default"/>
        <w:color w:val="auto"/>
      </w:rPr>
    </w:lvl>
    <w:lvl w:ilvl="3">
      <w:start w:val="1"/>
      <w:numFmt w:val="bullet"/>
      <w:lvlText w:val="-"/>
      <w:lvlJc w:val="left"/>
      <w:pPr>
        <w:tabs>
          <w:tab w:val="num" w:pos="340"/>
        </w:tabs>
        <w:ind w:left="340" w:hanging="340"/>
      </w:pPr>
      <w:rPr>
        <w:rFonts w:ascii="Arial" w:hAnsi="Arial" w:hint="default"/>
        <w:color w:val="auto"/>
      </w:rPr>
    </w:lvl>
    <w:lvl w:ilvl="4">
      <w:start w:val="1"/>
      <w:numFmt w:val="bullet"/>
      <w:lvlText w:val="-"/>
      <w:lvlJc w:val="left"/>
      <w:pPr>
        <w:tabs>
          <w:tab w:val="num" w:pos="340"/>
        </w:tabs>
        <w:ind w:left="340" w:hanging="340"/>
      </w:pPr>
      <w:rPr>
        <w:rFonts w:ascii="Arial" w:hAnsi="Arial" w:hint="default"/>
        <w:color w:val="auto"/>
      </w:rPr>
    </w:lvl>
    <w:lvl w:ilvl="5">
      <w:start w:val="1"/>
      <w:numFmt w:val="bullet"/>
      <w:lvlText w:val="-"/>
      <w:lvlJc w:val="left"/>
      <w:pPr>
        <w:tabs>
          <w:tab w:val="num" w:pos="340"/>
        </w:tabs>
        <w:ind w:left="340" w:hanging="340"/>
      </w:pPr>
      <w:rPr>
        <w:rFonts w:ascii="Arial" w:hAnsi="Arial" w:hint="default"/>
        <w:color w:val="auto"/>
      </w:rPr>
    </w:lvl>
    <w:lvl w:ilvl="6">
      <w:start w:val="1"/>
      <w:numFmt w:val="bullet"/>
      <w:lvlText w:val="-"/>
      <w:lvlJc w:val="left"/>
      <w:pPr>
        <w:tabs>
          <w:tab w:val="num" w:pos="340"/>
        </w:tabs>
        <w:ind w:left="340" w:hanging="340"/>
      </w:pPr>
      <w:rPr>
        <w:rFonts w:ascii="Arial" w:hAnsi="Arial" w:hint="default"/>
        <w:color w:val="auto"/>
      </w:rPr>
    </w:lvl>
    <w:lvl w:ilvl="7">
      <w:start w:val="1"/>
      <w:numFmt w:val="bullet"/>
      <w:lvlText w:val="-"/>
      <w:lvlJc w:val="left"/>
      <w:pPr>
        <w:tabs>
          <w:tab w:val="num" w:pos="340"/>
        </w:tabs>
        <w:ind w:left="340" w:hanging="340"/>
      </w:pPr>
      <w:rPr>
        <w:rFonts w:ascii="Arial" w:hAnsi="Arial" w:hint="default"/>
        <w:color w:val="auto"/>
      </w:rPr>
    </w:lvl>
    <w:lvl w:ilvl="8">
      <w:start w:val="1"/>
      <w:numFmt w:val="bullet"/>
      <w:lvlText w:val="-"/>
      <w:lvlJc w:val="left"/>
      <w:pPr>
        <w:tabs>
          <w:tab w:val="num" w:pos="340"/>
        </w:tabs>
        <w:ind w:left="340" w:hanging="340"/>
      </w:pPr>
      <w:rPr>
        <w:rFonts w:ascii="Arial" w:hAnsi="Arial" w:hint="default"/>
        <w:color w:val="auto"/>
      </w:rPr>
    </w:lvl>
  </w:abstractNum>
  <w:num w:numId="1">
    <w:abstractNumId w:val="6"/>
  </w:num>
  <w:num w:numId="2">
    <w:abstractNumId w:val="7"/>
  </w:num>
  <w:num w:numId="3">
    <w:abstractNumId w:val="8"/>
  </w:num>
  <w:num w:numId="4">
    <w:abstractNumId w:val="4"/>
  </w:num>
  <w:num w:numId="5">
    <w:abstractNumId w:val="5"/>
  </w:num>
  <w:num w:numId="6">
    <w:abstractNumId w:val="0"/>
  </w:num>
  <w:num w:numId="7">
    <w:abstractNumId w:val="2"/>
  </w:num>
  <w:num w:numId="8">
    <w:abstractNumId w:val="1"/>
    <w:lvlOverride w:ilvl="0">
      <w:lvl w:ilvl="0">
        <w:start w:val="1"/>
        <w:numFmt w:val="decimal"/>
        <w:lvlText w:val="%1."/>
        <w:lvlJc w:val="left"/>
        <w:pPr>
          <w:tabs>
            <w:tab w:val="num" w:pos="340"/>
          </w:tabs>
          <w:ind w:left="340" w:hanging="340"/>
        </w:pPr>
        <w:rPr>
          <w:rFonts w:ascii="Arial" w:hAnsi="Arial" w:cs="Times New Roman" w:hint="default"/>
          <w:b w:val="0"/>
          <w:color w:val="003F72"/>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ybfR/pcmd19R7SC0390Zlf9zK0=" w:salt="AKa2nht120pQuLJX3h+1Bg=="/>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B4"/>
    <w:rsid w:val="00013F92"/>
    <w:rsid w:val="000225CE"/>
    <w:rsid w:val="0003266B"/>
    <w:rsid w:val="00040231"/>
    <w:rsid w:val="00052205"/>
    <w:rsid w:val="000524EF"/>
    <w:rsid w:val="00055EAB"/>
    <w:rsid w:val="00062FFE"/>
    <w:rsid w:val="00064E52"/>
    <w:rsid w:val="000704AD"/>
    <w:rsid w:val="00070D46"/>
    <w:rsid w:val="000B0685"/>
    <w:rsid w:val="000B7080"/>
    <w:rsid w:val="000D6049"/>
    <w:rsid w:val="000F6981"/>
    <w:rsid w:val="000F7EC2"/>
    <w:rsid w:val="0010300F"/>
    <w:rsid w:val="00127545"/>
    <w:rsid w:val="0018071D"/>
    <w:rsid w:val="0018294D"/>
    <w:rsid w:val="00187749"/>
    <w:rsid w:val="00187D69"/>
    <w:rsid w:val="001941E8"/>
    <w:rsid w:val="00194C2D"/>
    <w:rsid w:val="001975B2"/>
    <w:rsid w:val="001A449E"/>
    <w:rsid w:val="001A5941"/>
    <w:rsid w:val="001B1578"/>
    <w:rsid w:val="001C0467"/>
    <w:rsid w:val="001D7C23"/>
    <w:rsid w:val="001F18F9"/>
    <w:rsid w:val="002135F3"/>
    <w:rsid w:val="0022316F"/>
    <w:rsid w:val="00240DA0"/>
    <w:rsid w:val="0024683D"/>
    <w:rsid w:val="002512A0"/>
    <w:rsid w:val="002545A9"/>
    <w:rsid w:val="002569DA"/>
    <w:rsid w:val="00257D40"/>
    <w:rsid w:val="002637F2"/>
    <w:rsid w:val="00265BFC"/>
    <w:rsid w:val="002847D6"/>
    <w:rsid w:val="002A2C9A"/>
    <w:rsid w:val="002A7218"/>
    <w:rsid w:val="002D0BE7"/>
    <w:rsid w:val="002E2BF1"/>
    <w:rsid w:val="002E4A9E"/>
    <w:rsid w:val="00305B74"/>
    <w:rsid w:val="00307D6E"/>
    <w:rsid w:val="00314E9C"/>
    <w:rsid w:val="00315816"/>
    <w:rsid w:val="00316F96"/>
    <w:rsid w:val="0032439C"/>
    <w:rsid w:val="003440F6"/>
    <w:rsid w:val="00354B0A"/>
    <w:rsid w:val="003846B8"/>
    <w:rsid w:val="003B2826"/>
    <w:rsid w:val="003B5FA8"/>
    <w:rsid w:val="003C0415"/>
    <w:rsid w:val="003C1B40"/>
    <w:rsid w:val="003E732E"/>
    <w:rsid w:val="0040003B"/>
    <w:rsid w:val="0040637D"/>
    <w:rsid w:val="00406EBA"/>
    <w:rsid w:val="00414124"/>
    <w:rsid w:val="00441B39"/>
    <w:rsid w:val="004422D4"/>
    <w:rsid w:val="00444785"/>
    <w:rsid w:val="00446EEB"/>
    <w:rsid w:val="00447167"/>
    <w:rsid w:val="004516FB"/>
    <w:rsid w:val="0046074E"/>
    <w:rsid w:val="0047367B"/>
    <w:rsid w:val="0047697F"/>
    <w:rsid w:val="004937BB"/>
    <w:rsid w:val="00497A2C"/>
    <w:rsid w:val="004A5071"/>
    <w:rsid w:val="004B4832"/>
    <w:rsid w:val="004B4ADE"/>
    <w:rsid w:val="004C1957"/>
    <w:rsid w:val="004C256C"/>
    <w:rsid w:val="004D5962"/>
    <w:rsid w:val="004E1BE1"/>
    <w:rsid w:val="0050261B"/>
    <w:rsid w:val="00523906"/>
    <w:rsid w:val="005367BF"/>
    <w:rsid w:val="00553FF1"/>
    <w:rsid w:val="00562FEE"/>
    <w:rsid w:val="0058735A"/>
    <w:rsid w:val="00590444"/>
    <w:rsid w:val="005E2B73"/>
    <w:rsid w:val="005E46BA"/>
    <w:rsid w:val="005F39B4"/>
    <w:rsid w:val="0061079B"/>
    <w:rsid w:val="00612EF3"/>
    <w:rsid w:val="00634E8B"/>
    <w:rsid w:val="00636E78"/>
    <w:rsid w:val="0069654C"/>
    <w:rsid w:val="0069796E"/>
    <w:rsid w:val="006B5C8C"/>
    <w:rsid w:val="006E3BD2"/>
    <w:rsid w:val="006E6C7D"/>
    <w:rsid w:val="007116DD"/>
    <w:rsid w:val="00734D44"/>
    <w:rsid w:val="0074475C"/>
    <w:rsid w:val="007572FB"/>
    <w:rsid w:val="00773B2F"/>
    <w:rsid w:val="007831E0"/>
    <w:rsid w:val="0079465B"/>
    <w:rsid w:val="007A0C01"/>
    <w:rsid w:val="007B286B"/>
    <w:rsid w:val="007D7434"/>
    <w:rsid w:val="007F44C5"/>
    <w:rsid w:val="00801CF9"/>
    <w:rsid w:val="00806AB6"/>
    <w:rsid w:val="00816446"/>
    <w:rsid w:val="00861754"/>
    <w:rsid w:val="008633CC"/>
    <w:rsid w:val="00884800"/>
    <w:rsid w:val="00890698"/>
    <w:rsid w:val="00891232"/>
    <w:rsid w:val="008B22D7"/>
    <w:rsid w:val="008B7260"/>
    <w:rsid w:val="008D6906"/>
    <w:rsid w:val="008E32ED"/>
    <w:rsid w:val="008F1474"/>
    <w:rsid w:val="008F1ADE"/>
    <w:rsid w:val="0090061C"/>
    <w:rsid w:val="009232FD"/>
    <w:rsid w:val="00937C54"/>
    <w:rsid w:val="009541D2"/>
    <w:rsid w:val="009606E3"/>
    <w:rsid w:val="00962CDE"/>
    <w:rsid w:val="00974428"/>
    <w:rsid w:val="009B3314"/>
    <w:rsid w:val="009B7AED"/>
    <w:rsid w:val="009C346E"/>
    <w:rsid w:val="009C4AB9"/>
    <w:rsid w:val="009D1176"/>
    <w:rsid w:val="009D169B"/>
    <w:rsid w:val="00A05B61"/>
    <w:rsid w:val="00A102A8"/>
    <w:rsid w:val="00A22245"/>
    <w:rsid w:val="00A33E5F"/>
    <w:rsid w:val="00A54FE9"/>
    <w:rsid w:val="00A64977"/>
    <w:rsid w:val="00A6506E"/>
    <w:rsid w:val="00AB6623"/>
    <w:rsid w:val="00AD474F"/>
    <w:rsid w:val="00AD4821"/>
    <w:rsid w:val="00AD66C7"/>
    <w:rsid w:val="00AE1B83"/>
    <w:rsid w:val="00AE4A35"/>
    <w:rsid w:val="00AF0AFA"/>
    <w:rsid w:val="00AF532D"/>
    <w:rsid w:val="00B05E9D"/>
    <w:rsid w:val="00B20E79"/>
    <w:rsid w:val="00B2713B"/>
    <w:rsid w:val="00B34306"/>
    <w:rsid w:val="00B47780"/>
    <w:rsid w:val="00B6202A"/>
    <w:rsid w:val="00B84A3C"/>
    <w:rsid w:val="00B92CE3"/>
    <w:rsid w:val="00BA25D8"/>
    <w:rsid w:val="00BA6200"/>
    <w:rsid w:val="00BB3359"/>
    <w:rsid w:val="00BB6783"/>
    <w:rsid w:val="00BC2E87"/>
    <w:rsid w:val="00BF6571"/>
    <w:rsid w:val="00C01F8D"/>
    <w:rsid w:val="00C174D3"/>
    <w:rsid w:val="00C22C2C"/>
    <w:rsid w:val="00C232F4"/>
    <w:rsid w:val="00C2351D"/>
    <w:rsid w:val="00C270DA"/>
    <w:rsid w:val="00C364E4"/>
    <w:rsid w:val="00C74BFD"/>
    <w:rsid w:val="00C83BB4"/>
    <w:rsid w:val="00CA7617"/>
    <w:rsid w:val="00CC6396"/>
    <w:rsid w:val="00CE5A35"/>
    <w:rsid w:val="00D32DDA"/>
    <w:rsid w:val="00D5318A"/>
    <w:rsid w:val="00D72346"/>
    <w:rsid w:val="00D85282"/>
    <w:rsid w:val="00DE00B0"/>
    <w:rsid w:val="00DE2375"/>
    <w:rsid w:val="00DE2AEE"/>
    <w:rsid w:val="00DE44FE"/>
    <w:rsid w:val="00E006B0"/>
    <w:rsid w:val="00E00B34"/>
    <w:rsid w:val="00E00B38"/>
    <w:rsid w:val="00E0784B"/>
    <w:rsid w:val="00E2182E"/>
    <w:rsid w:val="00E32986"/>
    <w:rsid w:val="00E354E1"/>
    <w:rsid w:val="00E71440"/>
    <w:rsid w:val="00EA713F"/>
    <w:rsid w:val="00EC1439"/>
    <w:rsid w:val="00ED569D"/>
    <w:rsid w:val="00F24BA8"/>
    <w:rsid w:val="00F442D8"/>
    <w:rsid w:val="00F71FDC"/>
    <w:rsid w:val="00F76A40"/>
    <w:rsid w:val="00F80855"/>
    <w:rsid w:val="00F94A0E"/>
    <w:rsid w:val="00FA15ED"/>
    <w:rsid w:val="00FA71F8"/>
    <w:rsid w:val="00FC0151"/>
    <w:rsid w:val="00FD2DD6"/>
    <w:rsid w:val="00FE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D6E"/>
    <w:pPr>
      <w:keepLines/>
      <w:tabs>
        <w:tab w:val="left" w:pos="992"/>
        <w:tab w:val="left" w:pos="2041"/>
        <w:tab w:val="left" w:pos="3147"/>
      </w:tabs>
      <w:suppressAutoHyphens/>
      <w:spacing w:after="120" w:line="240" w:lineRule="exact"/>
    </w:pPr>
    <w:rPr>
      <w:rFonts w:ascii="Arial" w:hAnsi="Arial"/>
      <w:color w:val="003F72"/>
      <w:sz w:val="18"/>
      <w:szCs w:val="24"/>
      <w:lang w:eastAsia="en-US"/>
    </w:rPr>
  </w:style>
  <w:style w:type="paragraph" w:styleId="Heading1">
    <w:name w:val="heading 1"/>
    <w:basedOn w:val="Normal"/>
    <w:next w:val="Normal"/>
    <w:link w:val="Heading1Char"/>
    <w:uiPriority w:val="99"/>
    <w:qFormat/>
    <w:locked/>
    <w:rsid w:val="0058735A"/>
    <w:pPr>
      <w:keepNext/>
      <w:spacing w:line="360" w:lineRule="exact"/>
      <w:outlineLvl w:val="0"/>
    </w:pPr>
    <w:rPr>
      <w:rFonts w:cs="Arial"/>
      <w:b/>
      <w:bCs/>
      <w:kern w:val="32"/>
      <w:sz w:val="32"/>
      <w:szCs w:val="32"/>
    </w:rPr>
  </w:style>
  <w:style w:type="paragraph" w:styleId="Heading2">
    <w:name w:val="heading 2"/>
    <w:basedOn w:val="Normal"/>
    <w:next w:val="Normal"/>
    <w:link w:val="Heading2Char"/>
    <w:uiPriority w:val="99"/>
    <w:qFormat/>
    <w:locked/>
    <w:pPr>
      <w:keepNext/>
      <w:spacing w:after="0" w:line="320" w:lineRule="exact"/>
      <w:outlineLvl w:val="1"/>
    </w:pPr>
    <w:rPr>
      <w:rFonts w:cs="Arial"/>
      <w:bCs/>
      <w:iCs/>
      <w:sz w:val="24"/>
      <w:szCs w:val="28"/>
    </w:rPr>
  </w:style>
  <w:style w:type="paragraph" w:styleId="Heading3">
    <w:name w:val="heading 3"/>
    <w:basedOn w:val="Normal"/>
    <w:next w:val="Normal"/>
    <w:link w:val="Heading3Char"/>
    <w:uiPriority w:val="99"/>
    <w:qFormat/>
    <w:locked/>
    <w:pPr>
      <w:keepNext/>
      <w:spacing w:before="240" w:after="60"/>
      <w:outlineLvl w:val="2"/>
    </w:pPr>
    <w:rPr>
      <w:rFonts w:cs="Arial"/>
      <w:b/>
      <w:bCs/>
      <w:sz w:val="24"/>
      <w:szCs w:val="26"/>
    </w:rPr>
  </w:style>
  <w:style w:type="paragraph" w:styleId="Heading4">
    <w:name w:val="heading 4"/>
    <w:basedOn w:val="Normal"/>
    <w:next w:val="Normal"/>
    <w:link w:val="Heading4Char"/>
    <w:uiPriority w:val="99"/>
    <w:qFormat/>
    <w:lock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pPr>
      <w:tabs>
        <w:tab w:val="clear" w:pos="992"/>
      </w:tabs>
      <w:spacing w:before="240" w:after="60"/>
      <w:outlineLvl w:val="4"/>
    </w:pPr>
    <w:rPr>
      <w:b/>
      <w:bCs/>
      <w:i/>
      <w:iCs/>
      <w:sz w:val="26"/>
      <w:szCs w:val="26"/>
    </w:rPr>
  </w:style>
  <w:style w:type="paragraph" w:styleId="Heading6">
    <w:name w:val="heading 6"/>
    <w:basedOn w:val="Normal"/>
    <w:next w:val="Normal"/>
    <w:link w:val="Heading6Char"/>
    <w:uiPriority w:val="99"/>
    <w:qFormat/>
    <w:locked/>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locked/>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735A"/>
    <w:rPr>
      <w:rFonts w:ascii="Arial" w:hAnsi="Arial" w:cs="Arial"/>
      <w:b/>
      <w:bCs/>
      <w:color w:val="003F72"/>
      <w:kern w:val="32"/>
      <w:sz w:val="32"/>
      <w:szCs w:val="32"/>
      <w:lang w:eastAsia="en-US"/>
    </w:rPr>
  </w:style>
  <w:style w:type="character" w:customStyle="1" w:styleId="Heading2Char">
    <w:name w:val="Heading 2 Char"/>
    <w:link w:val="Heading2"/>
    <w:uiPriority w:val="9"/>
    <w:semiHidden/>
    <w:locked/>
    <w:rPr>
      <w:rFonts w:ascii="Cambria" w:hAnsi="Cambria"/>
      <w:b/>
      <w:i/>
      <w:sz w:val="28"/>
      <w:lang w:val="x-none" w:eastAsia="en-US"/>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Header">
    <w:name w:val="header"/>
    <w:basedOn w:val="Normal"/>
    <w:link w:val="HeaderChar"/>
    <w:uiPriority w:val="99"/>
    <w:pPr>
      <w:tabs>
        <w:tab w:val="clear" w:pos="992"/>
        <w:tab w:val="clear" w:pos="2041"/>
        <w:tab w:val="clear" w:pos="3147"/>
        <w:tab w:val="right" w:pos="10206"/>
      </w:tabs>
      <w:spacing w:after="0"/>
    </w:pPr>
    <w:rPr>
      <w:color w:val="4B306A"/>
      <w:sz w:val="16"/>
    </w:rPr>
  </w:style>
  <w:style w:type="character" w:customStyle="1" w:styleId="HeaderChar">
    <w:name w:val="Header Char"/>
    <w:link w:val="Header"/>
    <w:uiPriority w:val="99"/>
    <w:locked/>
    <w:rPr>
      <w:rFonts w:ascii="Arial" w:hAnsi="Arial"/>
      <w:sz w:val="24"/>
      <w:lang w:val="x-none" w:eastAsia="en-US"/>
    </w:rPr>
  </w:style>
  <w:style w:type="paragraph" w:styleId="Footer">
    <w:name w:val="footer"/>
    <w:basedOn w:val="Normal"/>
    <w:link w:val="FooterChar"/>
    <w:uiPriority w:val="99"/>
    <w:pPr>
      <w:tabs>
        <w:tab w:val="clear" w:pos="992"/>
        <w:tab w:val="clear" w:pos="2041"/>
        <w:tab w:val="clear" w:pos="3147"/>
        <w:tab w:val="left" w:pos="567"/>
        <w:tab w:val="right" w:pos="9639"/>
        <w:tab w:val="right" w:pos="10206"/>
      </w:tabs>
      <w:spacing w:after="0" w:line="200" w:lineRule="exact"/>
    </w:pPr>
    <w:rPr>
      <w:sz w:val="16"/>
    </w:rPr>
  </w:style>
  <w:style w:type="character" w:customStyle="1" w:styleId="FooterChar">
    <w:name w:val="Footer Char"/>
    <w:link w:val="Footer"/>
    <w:uiPriority w:val="99"/>
    <w:locked/>
    <w:rPr>
      <w:rFonts w:ascii="Arial" w:hAnsi="Arial"/>
      <w:sz w:val="24"/>
      <w:lang w:val="x-none" w:eastAsia="en-US"/>
    </w:rPr>
  </w:style>
  <w:style w:type="character" w:customStyle="1" w:styleId="bold">
    <w:name w:val="*bold"/>
    <w:uiPriority w:val="99"/>
    <w:rPr>
      <w:b/>
    </w:rPr>
  </w:style>
  <w:style w:type="character" w:customStyle="1" w:styleId="italic">
    <w:name w:val="*italic"/>
    <w:uiPriority w:val="99"/>
    <w:rPr>
      <w:i/>
    </w:rPr>
  </w:style>
  <w:style w:type="paragraph" w:customStyle="1" w:styleId="Tablegap">
    <w:name w:val="Table gap"/>
    <w:basedOn w:val="Normal-nospaceafter"/>
    <w:uiPriority w:val="99"/>
    <w:pPr>
      <w:spacing w:line="60" w:lineRule="exact"/>
    </w:p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Normal-nospaceafter">
    <w:name w:val="Normal - no space after"/>
    <w:basedOn w:val="Normal"/>
    <w:uiPriority w:val="99"/>
    <w:rsid w:val="00307D6E"/>
    <w:pPr>
      <w:spacing w:after="0"/>
    </w:pPr>
  </w:style>
  <w:style w:type="paragraph" w:customStyle="1" w:styleId="Normalheading">
    <w:name w:val="Normal heading"/>
    <w:basedOn w:val="Normal"/>
    <w:uiPriority w:val="99"/>
    <w:pPr>
      <w:spacing w:after="0"/>
    </w:pPr>
    <w:rPr>
      <w:b/>
    </w:rPr>
  </w:style>
  <w:style w:type="paragraph" w:customStyle="1" w:styleId="Indenttext-hangingindent-nospaceafter">
    <w:name w:val="Indent text - hanging indent - no space after"/>
    <w:basedOn w:val="Normal-nospaceafter"/>
    <w:uiPriority w:val="99"/>
    <w:pPr>
      <w:tabs>
        <w:tab w:val="clear" w:pos="992"/>
        <w:tab w:val="clear" w:pos="2041"/>
      </w:tabs>
      <w:ind w:left="1928" w:hanging="1588"/>
    </w:pPr>
  </w:style>
  <w:style w:type="paragraph" w:customStyle="1" w:styleId="Intro">
    <w:name w:val="Intro"/>
    <w:basedOn w:val="Heading2"/>
    <w:uiPriority w:val="99"/>
  </w:style>
  <w:style w:type="paragraph" w:customStyle="1" w:styleId="Heading1-light">
    <w:name w:val="Heading 1 - light"/>
    <w:basedOn w:val="Heading1"/>
    <w:uiPriority w:val="99"/>
    <w:rPr>
      <w:b w:val="0"/>
    </w:rPr>
  </w:style>
  <w:style w:type="character" w:customStyle="1" w:styleId="EmailStyle38">
    <w:name w:val="EmailStyle38"/>
    <w:uiPriority w:val="99"/>
    <w:semiHidden/>
    <w:rPr>
      <w:sz w:val="20"/>
    </w:rPr>
  </w:style>
  <w:style w:type="paragraph" w:customStyle="1" w:styleId="Indenttext-spaceafter">
    <w:name w:val="Indent text - space after"/>
    <w:basedOn w:val="Indenttext-hangingindent-nospaceafter"/>
    <w:uiPriority w:val="99"/>
    <w:pPr>
      <w:spacing w:after="120"/>
      <w:ind w:left="340" w:firstLine="0"/>
    </w:pPr>
  </w:style>
  <w:style w:type="character" w:customStyle="1" w:styleId="EmailStyle40">
    <w:name w:val="EmailStyle40"/>
    <w:uiPriority w:val="99"/>
    <w:semiHidden/>
    <w:rPr>
      <w:rFonts w:ascii="Arial" w:hAnsi="Arial"/>
      <w:color w:val="000080"/>
      <w:sz w:val="20"/>
    </w:rPr>
  </w:style>
  <w:style w:type="paragraph" w:customStyle="1" w:styleId="Indenttext-nospaceafter">
    <w:name w:val="Indent text - no space after"/>
    <w:basedOn w:val="Indenttext-spaceafter"/>
    <w:uiPriority w:val="99"/>
    <w:pPr>
      <w:spacing w:after="0"/>
    </w:pPr>
  </w:style>
  <w:style w:type="paragraph" w:customStyle="1" w:styleId="Indenttext-hangingindent-spaceafter">
    <w:name w:val="Indent text - hanging indent - space after"/>
    <w:basedOn w:val="Indenttext-hangingindent-nospaceafter"/>
    <w:uiPriority w:val="99"/>
    <w:pPr>
      <w:spacing w:after="120"/>
    </w:pPr>
  </w:style>
  <w:style w:type="table" w:styleId="TableGrid">
    <w:name w:val="Table Grid"/>
    <w:basedOn w:val="TableNormal"/>
    <w:uiPriority w:val="99"/>
    <w:locked/>
    <w:pPr>
      <w:keepLines/>
      <w:tabs>
        <w:tab w:val="left" w:pos="992"/>
        <w:tab w:val="left" w:pos="2041"/>
        <w:tab w:val="left" w:pos="3147"/>
      </w:tabs>
      <w:suppressAutoHyphens/>
      <w:spacing w:after="32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locked/>
    <w:rPr>
      <w:sz w:val="20"/>
      <w:szCs w:val="20"/>
    </w:rPr>
  </w:style>
  <w:style w:type="character" w:customStyle="1" w:styleId="FootnoteTextChar">
    <w:name w:val="Footnote Text Char"/>
    <w:link w:val="FootnoteText"/>
    <w:uiPriority w:val="99"/>
    <w:semiHidden/>
    <w:locked/>
    <w:rPr>
      <w:rFonts w:ascii="Arial" w:hAnsi="Arial"/>
      <w:sz w:val="20"/>
      <w:lang w:val="x-none" w:eastAsia="en-US"/>
    </w:rPr>
  </w:style>
  <w:style w:type="character" w:styleId="FootnoteReference">
    <w:name w:val="footnote reference"/>
    <w:uiPriority w:val="99"/>
    <w:semiHidden/>
    <w:locked/>
    <w:rPr>
      <w:vertAlign w:val="superscript"/>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Arial" w:hAnsi="Arial"/>
      <w:sz w:val="20"/>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b/>
      <w:sz w:val="20"/>
      <w:lang w:val="x-none" w:eastAsia="en-US"/>
    </w:rPr>
  </w:style>
  <w:style w:type="character" w:styleId="Hyperlink">
    <w:name w:val="Hyperlink"/>
    <w:uiPriority w:val="99"/>
    <w:rPr>
      <w:color w:val="0000FF"/>
      <w:u w:val="single"/>
    </w:rPr>
  </w:style>
  <w:style w:type="numbering" w:customStyle="1" w:styleId="Listbullet">
    <w:name w:val="List [bullet]"/>
    <w:rsid w:val="004D0FE5"/>
    <w:pPr>
      <w:numPr>
        <w:numId w:val="1"/>
      </w:numPr>
    </w:pPr>
  </w:style>
  <w:style w:type="numbering" w:customStyle="1" w:styleId="Listnumeric">
    <w:name w:val="List [numeric]"/>
    <w:rsid w:val="004D0FE5"/>
    <w:pPr>
      <w:numPr>
        <w:numId w:val="2"/>
      </w:numPr>
    </w:pPr>
  </w:style>
  <w:style w:type="numbering" w:customStyle="1" w:styleId="Listalpha">
    <w:name w:val="List [alpha]"/>
    <w:rsid w:val="004D0FE5"/>
    <w:pPr>
      <w:numPr>
        <w:numId w:val="3"/>
      </w:numPr>
    </w:pPr>
  </w:style>
  <w:style w:type="character" w:styleId="FollowedHyperlink">
    <w:name w:val="FollowedHyperlink"/>
    <w:rsid w:val="00A102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D6E"/>
    <w:pPr>
      <w:keepLines/>
      <w:tabs>
        <w:tab w:val="left" w:pos="992"/>
        <w:tab w:val="left" w:pos="2041"/>
        <w:tab w:val="left" w:pos="3147"/>
      </w:tabs>
      <w:suppressAutoHyphens/>
      <w:spacing w:after="120" w:line="240" w:lineRule="exact"/>
    </w:pPr>
    <w:rPr>
      <w:rFonts w:ascii="Arial" w:hAnsi="Arial"/>
      <w:color w:val="003F72"/>
      <w:sz w:val="18"/>
      <w:szCs w:val="24"/>
      <w:lang w:eastAsia="en-US"/>
    </w:rPr>
  </w:style>
  <w:style w:type="paragraph" w:styleId="Heading1">
    <w:name w:val="heading 1"/>
    <w:basedOn w:val="Normal"/>
    <w:next w:val="Normal"/>
    <w:link w:val="Heading1Char"/>
    <w:uiPriority w:val="99"/>
    <w:qFormat/>
    <w:locked/>
    <w:rsid w:val="0058735A"/>
    <w:pPr>
      <w:keepNext/>
      <w:spacing w:line="360" w:lineRule="exact"/>
      <w:outlineLvl w:val="0"/>
    </w:pPr>
    <w:rPr>
      <w:rFonts w:cs="Arial"/>
      <w:b/>
      <w:bCs/>
      <w:kern w:val="32"/>
      <w:sz w:val="32"/>
      <w:szCs w:val="32"/>
    </w:rPr>
  </w:style>
  <w:style w:type="paragraph" w:styleId="Heading2">
    <w:name w:val="heading 2"/>
    <w:basedOn w:val="Normal"/>
    <w:next w:val="Normal"/>
    <w:link w:val="Heading2Char"/>
    <w:uiPriority w:val="99"/>
    <w:qFormat/>
    <w:locked/>
    <w:pPr>
      <w:keepNext/>
      <w:spacing w:after="0" w:line="320" w:lineRule="exact"/>
      <w:outlineLvl w:val="1"/>
    </w:pPr>
    <w:rPr>
      <w:rFonts w:cs="Arial"/>
      <w:bCs/>
      <w:iCs/>
      <w:sz w:val="24"/>
      <w:szCs w:val="28"/>
    </w:rPr>
  </w:style>
  <w:style w:type="paragraph" w:styleId="Heading3">
    <w:name w:val="heading 3"/>
    <w:basedOn w:val="Normal"/>
    <w:next w:val="Normal"/>
    <w:link w:val="Heading3Char"/>
    <w:uiPriority w:val="99"/>
    <w:qFormat/>
    <w:locked/>
    <w:pPr>
      <w:keepNext/>
      <w:spacing w:before="240" w:after="60"/>
      <w:outlineLvl w:val="2"/>
    </w:pPr>
    <w:rPr>
      <w:rFonts w:cs="Arial"/>
      <w:b/>
      <w:bCs/>
      <w:sz w:val="24"/>
      <w:szCs w:val="26"/>
    </w:rPr>
  </w:style>
  <w:style w:type="paragraph" w:styleId="Heading4">
    <w:name w:val="heading 4"/>
    <w:basedOn w:val="Normal"/>
    <w:next w:val="Normal"/>
    <w:link w:val="Heading4Char"/>
    <w:uiPriority w:val="99"/>
    <w:qFormat/>
    <w:lock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pPr>
      <w:tabs>
        <w:tab w:val="clear" w:pos="992"/>
      </w:tabs>
      <w:spacing w:before="240" w:after="60"/>
      <w:outlineLvl w:val="4"/>
    </w:pPr>
    <w:rPr>
      <w:b/>
      <w:bCs/>
      <w:i/>
      <w:iCs/>
      <w:sz w:val="26"/>
      <w:szCs w:val="26"/>
    </w:rPr>
  </w:style>
  <w:style w:type="paragraph" w:styleId="Heading6">
    <w:name w:val="heading 6"/>
    <w:basedOn w:val="Normal"/>
    <w:next w:val="Normal"/>
    <w:link w:val="Heading6Char"/>
    <w:uiPriority w:val="99"/>
    <w:qFormat/>
    <w:locked/>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locked/>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735A"/>
    <w:rPr>
      <w:rFonts w:ascii="Arial" w:hAnsi="Arial" w:cs="Arial"/>
      <w:b/>
      <w:bCs/>
      <w:color w:val="003F72"/>
      <w:kern w:val="32"/>
      <w:sz w:val="32"/>
      <w:szCs w:val="32"/>
      <w:lang w:eastAsia="en-US"/>
    </w:rPr>
  </w:style>
  <w:style w:type="character" w:customStyle="1" w:styleId="Heading2Char">
    <w:name w:val="Heading 2 Char"/>
    <w:link w:val="Heading2"/>
    <w:uiPriority w:val="9"/>
    <w:semiHidden/>
    <w:locked/>
    <w:rPr>
      <w:rFonts w:ascii="Cambria" w:hAnsi="Cambria"/>
      <w:b/>
      <w:i/>
      <w:sz w:val="28"/>
      <w:lang w:val="x-none" w:eastAsia="en-US"/>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Header">
    <w:name w:val="header"/>
    <w:basedOn w:val="Normal"/>
    <w:link w:val="HeaderChar"/>
    <w:uiPriority w:val="99"/>
    <w:pPr>
      <w:tabs>
        <w:tab w:val="clear" w:pos="992"/>
        <w:tab w:val="clear" w:pos="2041"/>
        <w:tab w:val="clear" w:pos="3147"/>
        <w:tab w:val="right" w:pos="10206"/>
      </w:tabs>
      <w:spacing w:after="0"/>
    </w:pPr>
    <w:rPr>
      <w:color w:val="4B306A"/>
      <w:sz w:val="16"/>
    </w:rPr>
  </w:style>
  <w:style w:type="character" w:customStyle="1" w:styleId="HeaderChar">
    <w:name w:val="Header Char"/>
    <w:link w:val="Header"/>
    <w:uiPriority w:val="99"/>
    <w:locked/>
    <w:rPr>
      <w:rFonts w:ascii="Arial" w:hAnsi="Arial"/>
      <w:sz w:val="24"/>
      <w:lang w:val="x-none" w:eastAsia="en-US"/>
    </w:rPr>
  </w:style>
  <w:style w:type="paragraph" w:styleId="Footer">
    <w:name w:val="footer"/>
    <w:basedOn w:val="Normal"/>
    <w:link w:val="FooterChar"/>
    <w:uiPriority w:val="99"/>
    <w:pPr>
      <w:tabs>
        <w:tab w:val="clear" w:pos="992"/>
        <w:tab w:val="clear" w:pos="2041"/>
        <w:tab w:val="clear" w:pos="3147"/>
        <w:tab w:val="left" w:pos="567"/>
        <w:tab w:val="right" w:pos="9639"/>
        <w:tab w:val="right" w:pos="10206"/>
      </w:tabs>
      <w:spacing w:after="0" w:line="200" w:lineRule="exact"/>
    </w:pPr>
    <w:rPr>
      <w:sz w:val="16"/>
    </w:rPr>
  </w:style>
  <w:style w:type="character" w:customStyle="1" w:styleId="FooterChar">
    <w:name w:val="Footer Char"/>
    <w:link w:val="Footer"/>
    <w:uiPriority w:val="99"/>
    <w:locked/>
    <w:rPr>
      <w:rFonts w:ascii="Arial" w:hAnsi="Arial"/>
      <w:sz w:val="24"/>
      <w:lang w:val="x-none" w:eastAsia="en-US"/>
    </w:rPr>
  </w:style>
  <w:style w:type="character" w:customStyle="1" w:styleId="bold">
    <w:name w:val="*bold"/>
    <w:uiPriority w:val="99"/>
    <w:rPr>
      <w:b/>
    </w:rPr>
  </w:style>
  <w:style w:type="character" w:customStyle="1" w:styleId="italic">
    <w:name w:val="*italic"/>
    <w:uiPriority w:val="99"/>
    <w:rPr>
      <w:i/>
    </w:rPr>
  </w:style>
  <w:style w:type="paragraph" w:customStyle="1" w:styleId="Tablegap">
    <w:name w:val="Table gap"/>
    <w:basedOn w:val="Normal-nospaceafter"/>
    <w:uiPriority w:val="99"/>
    <w:pPr>
      <w:spacing w:line="60" w:lineRule="exact"/>
    </w:p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Normal-nospaceafter">
    <w:name w:val="Normal - no space after"/>
    <w:basedOn w:val="Normal"/>
    <w:uiPriority w:val="99"/>
    <w:rsid w:val="00307D6E"/>
    <w:pPr>
      <w:spacing w:after="0"/>
    </w:pPr>
  </w:style>
  <w:style w:type="paragraph" w:customStyle="1" w:styleId="Normalheading">
    <w:name w:val="Normal heading"/>
    <w:basedOn w:val="Normal"/>
    <w:uiPriority w:val="99"/>
    <w:pPr>
      <w:spacing w:after="0"/>
    </w:pPr>
    <w:rPr>
      <w:b/>
    </w:rPr>
  </w:style>
  <w:style w:type="paragraph" w:customStyle="1" w:styleId="Indenttext-hangingindent-nospaceafter">
    <w:name w:val="Indent text - hanging indent - no space after"/>
    <w:basedOn w:val="Normal-nospaceafter"/>
    <w:uiPriority w:val="99"/>
    <w:pPr>
      <w:tabs>
        <w:tab w:val="clear" w:pos="992"/>
        <w:tab w:val="clear" w:pos="2041"/>
      </w:tabs>
      <w:ind w:left="1928" w:hanging="1588"/>
    </w:pPr>
  </w:style>
  <w:style w:type="paragraph" w:customStyle="1" w:styleId="Intro">
    <w:name w:val="Intro"/>
    <w:basedOn w:val="Heading2"/>
    <w:uiPriority w:val="99"/>
  </w:style>
  <w:style w:type="paragraph" w:customStyle="1" w:styleId="Heading1-light">
    <w:name w:val="Heading 1 - light"/>
    <w:basedOn w:val="Heading1"/>
    <w:uiPriority w:val="99"/>
    <w:rPr>
      <w:b w:val="0"/>
    </w:rPr>
  </w:style>
  <w:style w:type="character" w:customStyle="1" w:styleId="EmailStyle38">
    <w:name w:val="EmailStyle38"/>
    <w:uiPriority w:val="99"/>
    <w:semiHidden/>
    <w:rPr>
      <w:sz w:val="20"/>
    </w:rPr>
  </w:style>
  <w:style w:type="paragraph" w:customStyle="1" w:styleId="Indenttext-spaceafter">
    <w:name w:val="Indent text - space after"/>
    <w:basedOn w:val="Indenttext-hangingindent-nospaceafter"/>
    <w:uiPriority w:val="99"/>
    <w:pPr>
      <w:spacing w:after="120"/>
      <w:ind w:left="340" w:firstLine="0"/>
    </w:pPr>
  </w:style>
  <w:style w:type="character" w:customStyle="1" w:styleId="EmailStyle40">
    <w:name w:val="EmailStyle40"/>
    <w:uiPriority w:val="99"/>
    <w:semiHidden/>
    <w:rPr>
      <w:rFonts w:ascii="Arial" w:hAnsi="Arial"/>
      <w:color w:val="000080"/>
      <w:sz w:val="20"/>
    </w:rPr>
  </w:style>
  <w:style w:type="paragraph" w:customStyle="1" w:styleId="Indenttext-nospaceafter">
    <w:name w:val="Indent text - no space after"/>
    <w:basedOn w:val="Indenttext-spaceafter"/>
    <w:uiPriority w:val="99"/>
    <w:pPr>
      <w:spacing w:after="0"/>
    </w:pPr>
  </w:style>
  <w:style w:type="paragraph" w:customStyle="1" w:styleId="Indenttext-hangingindent-spaceafter">
    <w:name w:val="Indent text - hanging indent - space after"/>
    <w:basedOn w:val="Indenttext-hangingindent-nospaceafter"/>
    <w:uiPriority w:val="99"/>
    <w:pPr>
      <w:spacing w:after="120"/>
    </w:pPr>
  </w:style>
  <w:style w:type="table" w:styleId="TableGrid">
    <w:name w:val="Table Grid"/>
    <w:basedOn w:val="TableNormal"/>
    <w:uiPriority w:val="99"/>
    <w:locked/>
    <w:pPr>
      <w:keepLines/>
      <w:tabs>
        <w:tab w:val="left" w:pos="992"/>
        <w:tab w:val="left" w:pos="2041"/>
        <w:tab w:val="left" w:pos="3147"/>
      </w:tabs>
      <w:suppressAutoHyphens/>
      <w:spacing w:after="32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locked/>
    <w:rPr>
      <w:sz w:val="20"/>
      <w:szCs w:val="20"/>
    </w:rPr>
  </w:style>
  <w:style w:type="character" w:customStyle="1" w:styleId="FootnoteTextChar">
    <w:name w:val="Footnote Text Char"/>
    <w:link w:val="FootnoteText"/>
    <w:uiPriority w:val="99"/>
    <w:semiHidden/>
    <w:locked/>
    <w:rPr>
      <w:rFonts w:ascii="Arial" w:hAnsi="Arial"/>
      <w:sz w:val="20"/>
      <w:lang w:val="x-none" w:eastAsia="en-US"/>
    </w:rPr>
  </w:style>
  <w:style w:type="character" w:styleId="FootnoteReference">
    <w:name w:val="footnote reference"/>
    <w:uiPriority w:val="99"/>
    <w:semiHidden/>
    <w:locked/>
    <w:rPr>
      <w:vertAlign w:val="superscript"/>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Arial" w:hAnsi="Arial"/>
      <w:sz w:val="20"/>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b/>
      <w:sz w:val="20"/>
      <w:lang w:val="x-none" w:eastAsia="en-US"/>
    </w:rPr>
  </w:style>
  <w:style w:type="character" w:styleId="Hyperlink">
    <w:name w:val="Hyperlink"/>
    <w:uiPriority w:val="99"/>
    <w:rPr>
      <w:color w:val="0000FF"/>
      <w:u w:val="single"/>
    </w:rPr>
  </w:style>
  <w:style w:type="numbering" w:customStyle="1" w:styleId="Listbullet">
    <w:name w:val="List [bullet]"/>
    <w:rsid w:val="004D0FE5"/>
    <w:pPr>
      <w:numPr>
        <w:numId w:val="1"/>
      </w:numPr>
    </w:pPr>
  </w:style>
  <w:style w:type="numbering" w:customStyle="1" w:styleId="Listnumeric">
    <w:name w:val="List [numeric]"/>
    <w:rsid w:val="004D0FE5"/>
    <w:pPr>
      <w:numPr>
        <w:numId w:val="2"/>
      </w:numPr>
    </w:pPr>
  </w:style>
  <w:style w:type="numbering" w:customStyle="1" w:styleId="Listalpha">
    <w:name w:val="List [alpha]"/>
    <w:rsid w:val="004D0FE5"/>
    <w:pPr>
      <w:numPr>
        <w:numId w:val="3"/>
      </w:numPr>
    </w:pPr>
  </w:style>
  <w:style w:type="character" w:styleId="FollowedHyperlink">
    <w:name w:val="FollowedHyperlink"/>
    <w:rsid w:val="00A102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3646">
      <w:bodyDiv w:val="1"/>
      <w:marLeft w:val="0"/>
      <w:marRight w:val="0"/>
      <w:marTop w:val="0"/>
      <w:marBottom w:val="0"/>
      <w:divBdr>
        <w:top w:val="none" w:sz="0" w:space="0" w:color="auto"/>
        <w:left w:val="none" w:sz="0" w:space="0" w:color="auto"/>
        <w:bottom w:val="none" w:sz="0" w:space="0" w:color="auto"/>
        <w:right w:val="none" w:sz="0" w:space="0" w:color="auto"/>
      </w:divBdr>
    </w:div>
    <w:div w:id="19807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tonpark.org.uk/wp-content/uploads/gatwick-meet-point.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ltonpark.org.uk/your-stay-at-wilton-par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WILTON%20PARK\Delivery%20Team\Reg%20Forms\Registration%20form%20no%20f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Registration form no fee</Template>
  <TotalTime>26</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Pinnacle bid template v2.6</vt:lpstr>
    </vt:vector>
  </TitlesOfParts>
  <Company>Day1 Communications</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Pinnacle bid template v2.6</dc:title>
  <dc:creator>judi.maledy</dc:creator>
  <cp:lastModifiedBy>Julie Day</cp:lastModifiedBy>
  <cp:revision>7</cp:revision>
  <cp:lastPrinted>2014-05-12T14:43:00Z</cp:lastPrinted>
  <dcterms:created xsi:type="dcterms:W3CDTF">2017-10-11T12:03:00Z</dcterms:created>
  <dcterms:modified xsi:type="dcterms:W3CDTF">2017-12-18T15:44:00Z</dcterms:modified>
</cp:coreProperties>
</file>